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2A" w:rsidRDefault="00B7572A" w:rsidP="00E306E8">
      <w:pPr>
        <w:suppressAutoHyphens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B7572A" w:rsidRPr="003263F6" w:rsidRDefault="00B7572A" w:rsidP="00EC5A7E">
      <w:pPr>
        <w:suppressAutoHyphens/>
        <w:autoSpaceDE w:val="0"/>
        <w:autoSpaceDN w:val="0"/>
        <w:adjustRightInd w:val="0"/>
        <w:ind w:left="6288" w:firstLine="84"/>
        <w:jc w:val="both"/>
        <w:outlineLvl w:val="0"/>
        <w:rPr>
          <w:b/>
          <w:sz w:val="28"/>
          <w:szCs w:val="28"/>
        </w:rPr>
      </w:pPr>
    </w:p>
    <w:p w:rsidR="00B7572A" w:rsidRPr="003263F6" w:rsidRDefault="00B7572A" w:rsidP="003263F6">
      <w:pPr>
        <w:rPr>
          <w:sz w:val="28"/>
          <w:szCs w:val="28"/>
        </w:rPr>
      </w:pPr>
      <w:r w:rsidRPr="003263F6">
        <w:rPr>
          <w:sz w:val="28"/>
          <w:szCs w:val="28"/>
        </w:rPr>
        <w:t xml:space="preserve">-Законом РФ от 10 июля </w:t>
      </w:r>
      <w:smartTag w:uri="urn:schemas-microsoft-com:office:smarttags" w:element="metricconverter">
        <w:smartTagPr>
          <w:attr w:name="ProductID" w:val="1992 г"/>
        </w:smartTagPr>
        <w:r w:rsidRPr="003263F6">
          <w:rPr>
            <w:sz w:val="28"/>
            <w:szCs w:val="28"/>
          </w:rPr>
          <w:t>1992 г</w:t>
        </w:r>
      </w:smartTag>
      <w:r w:rsidRPr="003263F6">
        <w:rPr>
          <w:sz w:val="28"/>
          <w:szCs w:val="28"/>
        </w:rPr>
        <w:t xml:space="preserve">. </w:t>
      </w:r>
      <w:r w:rsidRPr="003263F6">
        <w:rPr>
          <w:sz w:val="28"/>
          <w:szCs w:val="28"/>
          <w:lang w:val="en-US"/>
        </w:rPr>
        <w:t>N</w:t>
      </w:r>
      <w:r w:rsidRPr="003263F6">
        <w:rPr>
          <w:sz w:val="28"/>
          <w:szCs w:val="28"/>
        </w:rPr>
        <w:t xml:space="preserve"> 3266-1 «Об образовании»;</w:t>
      </w:r>
    </w:p>
    <w:p w:rsidR="00B7572A" w:rsidRPr="003263F6" w:rsidRDefault="00B7572A" w:rsidP="003263F6">
      <w:pPr>
        <w:rPr>
          <w:sz w:val="28"/>
          <w:szCs w:val="28"/>
        </w:rPr>
      </w:pPr>
      <w:r w:rsidRPr="003263F6">
        <w:rPr>
          <w:sz w:val="28"/>
          <w:szCs w:val="28"/>
        </w:rPr>
        <w:t>-Федеральным законом от 02.05.2006г. №59-ФЗ «О  порядке рассмотрения</w:t>
      </w:r>
    </w:p>
    <w:p w:rsidR="00B7572A" w:rsidRPr="003263F6" w:rsidRDefault="00B7572A" w:rsidP="003263F6">
      <w:pPr>
        <w:tabs>
          <w:tab w:val="left" w:pos="7155"/>
        </w:tabs>
        <w:rPr>
          <w:sz w:val="28"/>
          <w:szCs w:val="28"/>
        </w:rPr>
      </w:pPr>
      <w:r w:rsidRPr="003263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Утвержден:</w:t>
      </w:r>
    </w:p>
    <w:p w:rsidR="00B7572A" w:rsidRPr="003263F6" w:rsidRDefault="00B7572A" w:rsidP="003263F6">
      <w:pPr>
        <w:tabs>
          <w:tab w:val="left" w:pos="7155"/>
        </w:tabs>
        <w:jc w:val="right"/>
        <w:rPr>
          <w:sz w:val="28"/>
          <w:szCs w:val="28"/>
        </w:rPr>
      </w:pPr>
      <w:r w:rsidRPr="003263F6">
        <w:rPr>
          <w:sz w:val="28"/>
          <w:szCs w:val="28"/>
        </w:rPr>
        <w:t xml:space="preserve">Постановлением Главы </w:t>
      </w:r>
    </w:p>
    <w:p w:rsidR="00B7572A" w:rsidRPr="003263F6" w:rsidRDefault="00B7572A" w:rsidP="003263F6">
      <w:pPr>
        <w:tabs>
          <w:tab w:val="left" w:pos="7155"/>
        </w:tabs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23.2pt;margin-top:14.05pt;width:119.25pt;height:112.5pt;z-index:-251640320;visibility:visible">
            <v:imagedata r:id="rId4" o:title=""/>
          </v:shape>
        </w:pict>
      </w:r>
      <w:r w:rsidRPr="003263F6">
        <w:rPr>
          <w:sz w:val="28"/>
          <w:szCs w:val="28"/>
        </w:rPr>
        <w:t>Города Махачкалы</w:t>
      </w:r>
    </w:p>
    <w:p w:rsidR="00B7572A" w:rsidRPr="003263F6" w:rsidRDefault="00B7572A" w:rsidP="003263F6">
      <w:pPr>
        <w:tabs>
          <w:tab w:val="left" w:pos="7155"/>
        </w:tabs>
        <w:jc w:val="right"/>
        <w:rPr>
          <w:sz w:val="28"/>
          <w:szCs w:val="28"/>
        </w:rPr>
      </w:pPr>
      <w:r w:rsidRPr="003263F6">
        <w:rPr>
          <w:sz w:val="28"/>
          <w:szCs w:val="28"/>
        </w:rPr>
        <w:t>От «07 06 2012г. №1678</w:t>
      </w:r>
    </w:p>
    <w:p w:rsidR="00B7572A" w:rsidRPr="003263F6" w:rsidRDefault="00B7572A" w:rsidP="003263F6">
      <w:pPr>
        <w:tabs>
          <w:tab w:val="left" w:pos="7155"/>
        </w:tabs>
        <w:jc w:val="right"/>
        <w:rPr>
          <w:sz w:val="28"/>
          <w:szCs w:val="28"/>
        </w:rPr>
      </w:pPr>
    </w:p>
    <w:p w:rsidR="00B7572A" w:rsidRPr="003263F6" w:rsidRDefault="00B7572A" w:rsidP="003263F6">
      <w:pPr>
        <w:tabs>
          <w:tab w:val="left" w:pos="3150"/>
        </w:tabs>
        <w:jc w:val="center"/>
        <w:rPr>
          <w:b/>
          <w:sz w:val="28"/>
          <w:szCs w:val="28"/>
        </w:rPr>
      </w:pPr>
      <w:r w:rsidRPr="003263F6">
        <w:rPr>
          <w:b/>
          <w:sz w:val="28"/>
          <w:szCs w:val="28"/>
        </w:rPr>
        <w:t>АДМИНИСТРАТИВНЫЙ РЕГЛАМЕНТ</w:t>
      </w:r>
    </w:p>
    <w:p w:rsidR="00B7572A" w:rsidRPr="003263F6" w:rsidRDefault="00B7572A" w:rsidP="003263F6">
      <w:pPr>
        <w:tabs>
          <w:tab w:val="left" w:pos="3150"/>
        </w:tabs>
        <w:jc w:val="center"/>
        <w:rPr>
          <w:b/>
          <w:sz w:val="28"/>
          <w:szCs w:val="28"/>
        </w:rPr>
      </w:pPr>
      <w:r w:rsidRPr="003263F6">
        <w:rPr>
          <w:b/>
          <w:sz w:val="28"/>
          <w:szCs w:val="28"/>
        </w:rPr>
        <w:t>по предоставлению муниципальной услуги.</w:t>
      </w:r>
      <w:bookmarkStart w:id="0" w:name="_GoBack"/>
      <w:bookmarkEnd w:id="0"/>
    </w:p>
    <w:p w:rsidR="00B7572A" w:rsidRPr="003263F6" w:rsidRDefault="00B7572A" w:rsidP="003263F6">
      <w:pPr>
        <w:tabs>
          <w:tab w:val="left" w:pos="3150"/>
        </w:tabs>
        <w:jc w:val="center"/>
        <w:rPr>
          <w:b/>
          <w:sz w:val="28"/>
          <w:szCs w:val="28"/>
        </w:rPr>
      </w:pPr>
      <w:r w:rsidRPr="003263F6">
        <w:rPr>
          <w:b/>
          <w:sz w:val="28"/>
          <w:szCs w:val="28"/>
        </w:rPr>
        <w:t>«Предоставление дополнительного образования в сфере физической</w:t>
      </w:r>
    </w:p>
    <w:p w:rsidR="00B7572A" w:rsidRPr="003263F6" w:rsidRDefault="00B7572A" w:rsidP="003263F6">
      <w:pPr>
        <w:tabs>
          <w:tab w:val="left" w:pos="3150"/>
        </w:tabs>
        <w:jc w:val="center"/>
        <w:rPr>
          <w:b/>
          <w:sz w:val="28"/>
          <w:szCs w:val="28"/>
        </w:rPr>
      </w:pPr>
      <w:r w:rsidRPr="003263F6">
        <w:rPr>
          <w:b/>
          <w:sz w:val="28"/>
          <w:szCs w:val="28"/>
        </w:rPr>
        <w:t>культуры и спорта в муниципальном бюджетном образовательном</w:t>
      </w:r>
    </w:p>
    <w:p w:rsidR="00B7572A" w:rsidRPr="003263F6" w:rsidRDefault="00B7572A" w:rsidP="003263F6">
      <w:pPr>
        <w:tabs>
          <w:tab w:val="left" w:pos="3150"/>
        </w:tabs>
        <w:jc w:val="center"/>
        <w:rPr>
          <w:b/>
          <w:sz w:val="28"/>
          <w:szCs w:val="28"/>
        </w:rPr>
      </w:pPr>
      <w:r w:rsidRPr="003263F6">
        <w:rPr>
          <w:b/>
          <w:sz w:val="28"/>
          <w:szCs w:val="28"/>
        </w:rPr>
        <w:t>учреждении дополнительного образования детей г. Махачкалы</w:t>
      </w:r>
    </w:p>
    <w:p w:rsidR="00B7572A" w:rsidRPr="003263F6" w:rsidRDefault="00B7572A" w:rsidP="003263F6">
      <w:pPr>
        <w:tabs>
          <w:tab w:val="left" w:pos="3150"/>
        </w:tabs>
        <w:jc w:val="center"/>
        <w:rPr>
          <w:b/>
          <w:sz w:val="28"/>
          <w:szCs w:val="28"/>
        </w:rPr>
      </w:pPr>
      <w:r w:rsidRPr="003263F6">
        <w:rPr>
          <w:b/>
          <w:sz w:val="28"/>
          <w:szCs w:val="28"/>
        </w:rPr>
        <w:t>«Детско-юношеская школа №2»</w:t>
      </w:r>
    </w:p>
    <w:p w:rsidR="00B7572A" w:rsidRPr="003263F6" w:rsidRDefault="00B7572A" w:rsidP="003263F6">
      <w:pPr>
        <w:tabs>
          <w:tab w:val="left" w:pos="3150"/>
        </w:tabs>
        <w:jc w:val="center"/>
        <w:rPr>
          <w:b/>
          <w:sz w:val="28"/>
          <w:szCs w:val="28"/>
        </w:rPr>
      </w:pPr>
      <w:r w:rsidRPr="003263F6">
        <w:rPr>
          <w:b/>
          <w:sz w:val="28"/>
          <w:szCs w:val="28"/>
        </w:rPr>
        <w:t>(Зачисление в образовательное учреждение).</w:t>
      </w:r>
    </w:p>
    <w:p w:rsidR="00B7572A" w:rsidRPr="003263F6" w:rsidRDefault="00B7572A" w:rsidP="003263F6">
      <w:pPr>
        <w:rPr>
          <w:sz w:val="28"/>
          <w:szCs w:val="28"/>
        </w:rPr>
      </w:pPr>
    </w:p>
    <w:p w:rsidR="00B7572A" w:rsidRPr="003263F6" w:rsidRDefault="00B7572A" w:rsidP="003263F6">
      <w:pPr>
        <w:jc w:val="center"/>
        <w:rPr>
          <w:b/>
          <w:sz w:val="28"/>
          <w:szCs w:val="28"/>
        </w:rPr>
      </w:pPr>
      <w:r w:rsidRPr="003263F6">
        <w:rPr>
          <w:b/>
          <w:sz w:val="28"/>
          <w:szCs w:val="28"/>
        </w:rPr>
        <w:t>1.Общие положения</w:t>
      </w:r>
    </w:p>
    <w:p w:rsidR="00B7572A" w:rsidRPr="003263F6" w:rsidRDefault="00B7572A" w:rsidP="003263F6">
      <w:pPr>
        <w:tabs>
          <w:tab w:val="left" w:pos="750"/>
        </w:tabs>
        <w:jc w:val="both"/>
        <w:rPr>
          <w:sz w:val="28"/>
          <w:szCs w:val="28"/>
        </w:rPr>
      </w:pPr>
      <w:r w:rsidRPr="003263F6">
        <w:rPr>
          <w:b/>
          <w:sz w:val="28"/>
          <w:szCs w:val="28"/>
        </w:rPr>
        <w:t>1.1</w:t>
      </w:r>
      <w:r w:rsidRPr="003263F6">
        <w:rPr>
          <w:b/>
          <w:sz w:val="28"/>
          <w:szCs w:val="28"/>
        </w:rPr>
        <w:tab/>
      </w:r>
      <w:r w:rsidRPr="003263F6">
        <w:rPr>
          <w:sz w:val="28"/>
          <w:szCs w:val="28"/>
        </w:rPr>
        <w:t xml:space="preserve">Административный регламент муниципальной услуги «предоставление дополнительного образования в сфере физической культуры и спорта муниципальным бюджетным образовательным учреждением дополнительного образования детей «Детско-юношеская школа №2» (далее – регламент) разработан в целях ведения спортивно- 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услуги. </w:t>
      </w:r>
    </w:p>
    <w:p w:rsidR="00B7572A" w:rsidRPr="003263F6" w:rsidRDefault="00B7572A" w:rsidP="003263F6">
      <w:pPr>
        <w:tabs>
          <w:tab w:val="left" w:pos="750"/>
        </w:tabs>
        <w:jc w:val="both"/>
        <w:rPr>
          <w:sz w:val="28"/>
          <w:szCs w:val="28"/>
        </w:rPr>
      </w:pPr>
      <w:r w:rsidRPr="003263F6">
        <w:rPr>
          <w:sz w:val="28"/>
          <w:szCs w:val="28"/>
        </w:rPr>
        <w:t>Регламент определяет  порядок, сроки и последовательность действий (административных процедур) при предоставлении муниципальной услуги.</w:t>
      </w:r>
    </w:p>
    <w:p w:rsidR="00B7572A" w:rsidRPr="003263F6" w:rsidRDefault="00B7572A" w:rsidP="003263F6">
      <w:pPr>
        <w:tabs>
          <w:tab w:val="left" w:pos="750"/>
        </w:tabs>
        <w:jc w:val="both"/>
        <w:rPr>
          <w:sz w:val="28"/>
          <w:szCs w:val="28"/>
        </w:rPr>
      </w:pPr>
      <w:r w:rsidRPr="003263F6">
        <w:rPr>
          <w:b/>
          <w:sz w:val="28"/>
          <w:szCs w:val="28"/>
        </w:rPr>
        <w:t>1.2.</w:t>
      </w:r>
      <w:r w:rsidRPr="003263F6">
        <w:rPr>
          <w:sz w:val="28"/>
          <w:szCs w:val="28"/>
        </w:rPr>
        <w:t xml:space="preserve"> Муниципальная услуга осуществляется муниципальным бюджетным образовательным учреждением дополнительного образования детей г. Махачкалы «Детско-юношеская школа №2» (далее – Учреждение).</w:t>
      </w:r>
    </w:p>
    <w:p w:rsidR="00B7572A" w:rsidRPr="003263F6" w:rsidRDefault="00B7572A" w:rsidP="003263F6">
      <w:pPr>
        <w:tabs>
          <w:tab w:val="left" w:pos="750"/>
        </w:tabs>
        <w:jc w:val="both"/>
        <w:rPr>
          <w:sz w:val="28"/>
          <w:szCs w:val="28"/>
        </w:rPr>
      </w:pPr>
      <w:r w:rsidRPr="003263F6">
        <w:rPr>
          <w:b/>
          <w:sz w:val="28"/>
          <w:szCs w:val="28"/>
        </w:rPr>
        <w:t>1.3</w:t>
      </w:r>
      <w:r w:rsidRPr="003263F6">
        <w:rPr>
          <w:sz w:val="28"/>
          <w:szCs w:val="28"/>
        </w:rPr>
        <w:t xml:space="preserve"> Предоставление муниципальной услуги осуществляется в соответствии :</w:t>
      </w:r>
    </w:p>
    <w:p w:rsidR="00B7572A" w:rsidRPr="003263F6" w:rsidRDefault="00B7572A" w:rsidP="003263F6">
      <w:pPr>
        <w:tabs>
          <w:tab w:val="left" w:pos="750"/>
        </w:tabs>
        <w:jc w:val="both"/>
        <w:rPr>
          <w:sz w:val="28"/>
          <w:szCs w:val="28"/>
        </w:rPr>
      </w:pPr>
      <w:r w:rsidRPr="003263F6">
        <w:rPr>
          <w:sz w:val="28"/>
          <w:szCs w:val="28"/>
        </w:rPr>
        <w:t>-Конституцией Российской Федерации;</w:t>
      </w:r>
    </w:p>
    <w:p w:rsidR="00B7572A" w:rsidRPr="003263F6" w:rsidRDefault="00B7572A" w:rsidP="003263F6">
      <w:pPr>
        <w:tabs>
          <w:tab w:val="left" w:pos="750"/>
        </w:tabs>
        <w:jc w:val="both"/>
        <w:rPr>
          <w:sz w:val="28"/>
          <w:szCs w:val="28"/>
        </w:rPr>
      </w:pPr>
      <w:r w:rsidRPr="003263F6">
        <w:rPr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B7572A" w:rsidRPr="003263F6" w:rsidRDefault="00B7572A" w:rsidP="003263F6">
      <w:pPr>
        <w:tabs>
          <w:tab w:val="left" w:pos="750"/>
        </w:tabs>
        <w:jc w:val="both"/>
        <w:rPr>
          <w:sz w:val="28"/>
          <w:szCs w:val="28"/>
        </w:rPr>
      </w:pPr>
      <w:r w:rsidRPr="003263F6">
        <w:rPr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B7572A" w:rsidRPr="003263F6" w:rsidRDefault="00B7572A" w:rsidP="003263F6">
      <w:pPr>
        <w:tabs>
          <w:tab w:val="left" w:pos="750"/>
        </w:tabs>
        <w:jc w:val="both"/>
        <w:rPr>
          <w:sz w:val="28"/>
          <w:szCs w:val="28"/>
        </w:rPr>
      </w:pPr>
      <w:r w:rsidRPr="003263F6">
        <w:rPr>
          <w:sz w:val="28"/>
          <w:szCs w:val="28"/>
        </w:rPr>
        <w:t>-Федеральным законом от 24.06.1999 № 120-ФЗ «Об основах системы профилактики безнадзорности и правонарушений несовершеннолетних»</w:t>
      </w:r>
    </w:p>
    <w:p w:rsidR="00B7572A" w:rsidRPr="003263F6" w:rsidRDefault="00B7572A" w:rsidP="00DC087D">
      <w:pPr>
        <w:pStyle w:val="NoSpacing"/>
        <w:jc w:val="both"/>
        <w:rPr>
          <w:sz w:val="28"/>
          <w:szCs w:val="28"/>
        </w:rPr>
      </w:pPr>
      <w:r w:rsidRPr="003263F6">
        <w:rPr>
          <w:sz w:val="28"/>
          <w:szCs w:val="28"/>
        </w:rPr>
        <w:t xml:space="preserve">-Законом  РФ от 10 июля </w:t>
      </w:r>
      <w:smartTag w:uri="urn:schemas-microsoft-com:office:smarttags" w:element="metricconverter">
        <w:smartTagPr>
          <w:attr w:name="ProductID" w:val="1995 г"/>
        </w:smartTagPr>
        <w:r w:rsidRPr="003263F6">
          <w:rPr>
            <w:sz w:val="28"/>
            <w:szCs w:val="28"/>
          </w:rPr>
          <w:t>1992 г</w:t>
        </w:r>
      </w:smartTag>
      <w:r w:rsidRPr="003263F6">
        <w:rPr>
          <w:sz w:val="28"/>
          <w:szCs w:val="28"/>
        </w:rPr>
        <w:t>. N 3266-1 "Об образовании";</w:t>
      </w:r>
    </w:p>
    <w:p w:rsidR="00B7572A" w:rsidRPr="003263F6" w:rsidRDefault="00B7572A" w:rsidP="00DC087D">
      <w:pPr>
        <w:pStyle w:val="NoSpacing"/>
        <w:jc w:val="both"/>
        <w:rPr>
          <w:sz w:val="28"/>
          <w:szCs w:val="28"/>
        </w:rPr>
      </w:pPr>
      <w:r w:rsidRPr="003263F6">
        <w:rPr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B7572A" w:rsidRPr="003263F6" w:rsidRDefault="00B7572A" w:rsidP="00DC087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3F6">
        <w:rPr>
          <w:sz w:val="28"/>
          <w:szCs w:val="28"/>
        </w:rPr>
        <w:t xml:space="preserve">-  Постановлением  Правительства РФ от 7 марта </w:t>
      </w:r>
      <w:smartTag w:uri="urn:schemas-microsoft-com:office:smarttags" w:element="metricconverter">
        <w:smartTagPr>
          <w:attr w:name="ProductID" w:val="1995 г"/>
        </w:smartTagPr>
        <w:r w:rsidRPr="003263F6">
          <w:rPr>
            <w:sz w:val="28"/>
            <w:szCs w:val="28"/>
          </w:rPr>
          <w:t>1995 г</w:t>
        </w:r>
      </w:smartTag>
      <w:r w:rsidRPr="003263F6">
        <w:rPr>
          <w:sz w:val="28"/>
          <w:szCs w:val="28"/>
        </w:rPr>
        <w:t>. №233 «Об утверждении Типового положения об образовательном учреждении дополнительного образования детей»;</w:t>
      </w:r>
    </w:p>
    <w:p w:rsidR="00B7572A" w:rsidRPr="003263F6" w:rsidRDefault="00B7572A" w:rsidP="00DC087D">
      <w:pPr>
        <w:pStyle w:val="NoSpacing"/>
        <w:jc w:val="both"/>
        <w:rPr>
          <w:sz w:val="28"/>
          <w:szCs w:val="28"/>
        </w:rPr>
      </w:pPr>
      <w:r w:rsidRPr="003263F6">
        <w:rPr>
          <w:sz w:val="28"/>
          <w:szCs w:val="28"/>
        </w:rPr>
        <w:t xml:space="preserve"> - Законом Республики Дагестан от 02.02.2010 г. № 5 «О физической культуре и спорте в Республике Дагестан»;</w:t>
      </w:r>
    </w:p>
    <w:p w:rsidR="00B7572A" w:rsidRPr="003263F6" w:rsidRDefault="00B7572A" w:rsidP="00DC087D">
      <w:pPr>
        <w:pStyle w:val="NoSpacing"/>
        <w:jc w:val="both"/>
        <w:rPr>
          <w:sz w:val="28"/>
          <w:szCs w:val="28"/>
        </w:rPr>
      </w:pPr>
      <w:r w:rsidRPr="003263F6">
        <w:rPr>
          <w:sz w:val="28"/>
          <w:szCs w:val="28"/>
        </w:rPr>
        <w:t>- Положением о Комитете по спорту, туризму и делам молодежи, утвержденным постановлением Главы Администрации г. Махачкалы от 07.10.2008 г. № 2687;</w:t>
      </w:r>
    </w:p>
    <w:p w:rsidR="00B7572A" w:rsidRPr="003263F6" w:rsidRDefault="00B7572A" w:rsidP="00DC087D">
      <w:pPr>
        <w:pStyle w:val="NoSpacing"/>
        <w:jc w:val="both"/>
        <w:rPr>
          <w:sz w:val="28"/>
          <w:szCs w:val="28"/>
        </w:rPr>
      </w:pPr>
      <w:r w:rsidRPr="003263F6">
        <w:rPr>
          <w:sz w:val="28"/>
          <w:szCs w:val="28"/>
        </w:rPr>
        <w:t>-Уставом   Учреждения;</w:t>
      </w:r>
    </w:p>
    <w:p w:rsidR="00B7572A" w:rsidRPr="003263F6" w:rsidRDefault="00B7572A" w:rsidP="00DC087D">
      <w:pPr>
        <w:pStyle w:val="NoSpacing"/>
        <w:jc w:val="both"/>
        <w:rPr>
          <w:sz w:val="28"/>
          <w:szCs w:val="28"/>
        </w:rPr>
      </w:pPr>
      <w:r w:rsidRPr="003263F6">
        <w:rPr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B7572A" w:rsidRPr="003263F6" w:rsidRDefault="00B7572A" w:rsidP="00DC087D">
      <w:pPr>
        <w:pStyle w:val="NoSpacing"/>
        <w:jc w:val="both"/>
        <w:rPr>
          <w:sz w:val="28"/>
          <w:szCs w:val="28"/>
        </w:rPr>
      </w:pPr>
    </w:p>
    <w:p w:rsidR="00B7572A" w:rsidRDefault="00B7572A" w:rsidP="00DC087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6 до 18 лет)  и Положением о детско-юношеской спортивной школе (ДЮСШ),  Специализированной детско-юношеской </w:t>
      </w:r>
      <w:r>
        <w:rPr>
          <w:sz w:val="28"/>
          <w:szCs w:val="28"/>
        </w:rPr>
        <w:tab/>
        <w:t>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1.5. </w:t>
      </w:r>
      <w:r>
        <w:rPr>
          <w:sz w:val="28"/>
          <w:szCs w:val="28"/>
        </w:rPr>
        <w:t>Результатом предоставления муниципальной услуги является  возможность для физических лиц (далее – получатели муниципальной услуги) получить: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дополнительное образование по соответствующим образовательным программам в сфере физической культуры и спорта в соответствии с требованиями. Типового положения об образовательном учреждении дополнительного образования детей, утвержденного Постановлением  Правительства Российской Федерации, от 7 марта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 xml:space="preserve">. № 233, в порядке, установленном действующим законодательством  Российской Федерации;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документ, подтверждающий получение соответствующей муниципальной услуги 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спортивный  разряд или спортивное звание;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1.6.</w:t>
      </w:r>
      <w:r>
        <w:rPr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B7572A" w:rsidRDefault="00B7572A" w:rsidP="00EB1D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1.7.</w:t>
      </w:r>
      <w:r>
        <w:rPr>
          <w:sz w:val="28"/>
          <w:szCs w:val="28"/>
        </w:rPr>
        <w:t xml:space="preserve"> Предоставление в электронном виде государственной (муниципальной) услуги осуществляется через портал государственных услуг Российской Федерации (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>
        <w:rPr>
          <w:sz w:val="28"/>
          <w:szCs w:val="28"/>
        </w:rPr>
        <w:t>) и портал государственных услуг  Республики Дагестан (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://05.</w:t>
        </w:r>
        <w:r>
          <w:rPr>
            <w:rStyle w:val="Hyperlink"/>
            <w:sz w:val="28"/>
            <w:szCs w:val="28"/>
            <w:lang w:val="en-US"/>
          </w:rPr>
          <w:t>gosuslugi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</w:p>
    <w:p w:rsidR="00B7572A" w:rsidRDefault="00B7572A" w:rsidP="00EB1D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>
        <w:rPr>
          <w:sz w:val="28"/>
          <w:szCs w:val="28"/>
        </w:rPr>
        <w:t xml:space="preserve">.  Оказание услуги в электронном виде будет,  осуществляется согласно распоряжению Правительства Российской Федерации от 17.12.2009 г. №1993-р о первоочередных государственных и муниципальных услугах , и   оказываться согласно этапам перевода их предоставления в электронном виде. </w:t>
      </w:r>
    </w:p>
    <w:p w:rsidR="00B7572A" w:rsidRDefault="00B7572A" w:rsidP="00DC08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  Стандарт предоставления муниципальной услуги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2.1. </w:t>
      </w:r>
      <w:r>
        <w:rPr>
          <w:sz w:val="28"/>
          <w:szCs w:val="28"/>
        </w:rPr>
        <w:t xml:space="preserve">Порядок информирования о правилах оказания муниципальной услуги. </w:t>
      </w:r>
    </w:p>
    <w:p w:rsidR="00B7572A" w:rsidRDefault="00B7572A" w:rsidP="00DC087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2.1.1.</w:t>
      </w:r>
      <w:r>
        <w:rPr>
          <w:sz w:val="28"/>
          <w:szCs w:val="28"/>
        </w:rPr>
        <w:t xml:space="preserve"> Местонахождения и почтовый адрес Учреждения: 367030, Республика Дагестан,  г. Махачкала,  ул.   Ирчи Казака 14-р   </w:t>
      </w:r>
    </w:p>
    <w:p w:rsidR="00B7572A" w:rsidRDefault="00B7572A" w:rsidP="00DC087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2.1.2. Справочные телефоны Учреждения:</w:t>
      </w:r>
    </w:p>
    <w:p w:rsidR="00B7572A" w:rsidRDefault="00B7572A" w:rsidP="00DC087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8988-291-67-33</w:t>
      </w:r>
    </w:p>
    <w:p w:rsidR="00B7572A" w:rsidRDefault="00B7572A" w:rsidP="00DC087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Электронный адрес Учреждения:  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val="en-US"/>
        </w:rPr>
        <w:t>dyssh</w:t>
      </w:r>
      <w:r>
        <w:rPr>
          <w:i/>
          <w:sz w:val="28"/>
          <w:szCs w:val="28"/>
        </w:rPr>
        <w:t>-2 @mailru</w:t>
      </w:r>
      <w:r>
        <w:rPr>
          <w:sz w:val="28"/>
          <w:szCs w:val="28"/>
        </w:rPr>
        <w:t xml:space="preserve">  </w:t>
      </w:r>
    </w:p>
    <w:p w:rsidR="00B7572A" w:rsidRPr="00FB1CF3" w:rsidRDefault="00B7572A" w:rsidP="00DC087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2.1.3. Режим работы Учреждения: понедельник – пятница с 09.00 до 18.00 часов, перерыв на обед с 13.00 до 14.00 часов, выходные дни: суббота, воскресенье</w:t>
      </w:r>
      <w:r w:rsidRPr="00FB1C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</w:t>
      </w:r>
      <w:r w:rsidRPr="00FB1CF3">
        <w:rPr>
          <w:sz w:val="28"/>
          <w:szCs w:val="28"/>
        </w:rPr>
        <w:t xml:space="preserve"> праздничные дни</w:t>
      </w:r>
    </w:p>
    <w:p w:rsidR="00B7572A" w:rsidRDefault="00B7572A" w:rsidP="00DC087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работник –  заместитель директора по учебно-воспитательной работе Учреждения.  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2.1.4. </w:t>
      </w:r>
      <w:r>
        <w:rPr>
          <w:sz w:val="28"/>
          <w:szCs w:val="28"/>
        </w:rPr>
        <w:t>Порядок получения консультаций (справок) об оказании муниципальной услуги.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Консультационная помощь по вопросам оказания муниципальной услуги оказывается специалистом 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о предоставлении   муниципальной услуги  размещается  также на  официальном сайте  Администрации  г.Махачкалы  www.</w:t>
      </w:r>
      <w:r>
        <w:rPr>
          <w:sz w:val="28"/>
          <w:szCs w:val="28"/>
          <w:lang w:val="en-US"/>
        </w:rPr>
        <w:t>mkala</w:t>
      </w:r>
      <w:r>
        <w:rPr>
          <w:sz w:val="28"/>
          <w:szCs w:val="28"/>
        </w:rPr>
        <w:t xml:space="preserve">.ru   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2.1.5.</w:t>
      </w:r>
      <w:r>
        <w:rPr>
          <w:sz w:val="28"/>
          <w:szCs w:val="28"/>
        </w:rPr>
        <w:t xml:space="preserve"> На информационном  стенде,  размещенном в Учреждении, содержится следующая информация: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настоящий административный регламент;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  порядка обжалования решений и действий (бездействия) должностных лиц,  предоставляющих муниципальную услугу;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месторасположение,  график (режим) работы, номера телефонов Учреждения;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 лицензионный перечень дополнительных образовательных программ, по которым ведется обучение в образовательном учреждении;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выписка из Устава образовательного учреждения дополнительного образования детей о правах и обязанностях обучающихся;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основания для отказа в предоставлении Услуги;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серия и номер лицензии на право образовательной деятельности, свидетельства о государственной аккредитации.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ФИО  лица, ответственного за предоставление услуги,  контактная информация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2.1.6.</w:t>
      </w:r>
      <w:r>
        <w:rPr>
          <w:sz w:val="28"/>
          <w:szCs w:val="28"/>
        </w:rPr>
        <w:t xml:space="preserve">   Муниципальная услуга оказывается бесплатно.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2.1.7.</w:t>
      </w:r>
      <w:r>
        <w:rPr>
          <w:sz w:val="28"/>
          <w:szCs w:val="28"/>
        </w:rPr>
        <w:t xml:space="preserve"> Муниципальная услуга носит заявительный характер.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Сроки исполнения муниципальной услуги.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2.2.1.</w:t>
      </w:r>
      <w:r>
        <w:rPr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 детей, учебным планом, Годовым календарным планом- графиком учреждения.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2.2.3.</w:t>
      </w:r>
      <w:r>
        <w:rPr>
          <w:sz w:val="28"/>
          <w:szCs w:val="28"/>
        </w:rPr>
        <w:t xml:space="preserve"> Продолжительность учебного года не менее 46 недель.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2.2.4.</w:t>
      </w:r>
      <w:r>
        <w:rPr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2.3.</w:t>
      </w:r>
      <w:r>
        <w:rPr>
          <w:sz w:val="28"/>
          <w:szCs w:val="28"/>
        </w:rPr>
        <w:t xml:space="preserve"> Перечень основания  для отказа в предоставлении муниципальной услуги: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несоответствие представляемых документов требованиям административного регламента;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пропуски занятий без уважительной причины;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ликвидация  (реорганизация) Учреждения;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прекращения занятий по собственной инициативе;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при грубых и неоднократных нарушениях Устава учреждения.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оснований для приостановления получения муниципальной услуги: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отсутствие сменной обуви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банных принадлежностей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спортивной формы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 Требования к местам предоставления муниципальной услуги: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Помещения  для предоставления услуги  в Учреждении размещаются   в удобном месте, с удобным входом и достаточным освещением.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 помещении Учреждения имеется информационный стенд со справочной информацией о предоставлении муниципальной услуги.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Места ожидания оборудованы письменным столом, стулом.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Помещение для принятия обращений оборудовано компьютерами, средствами связи,  включая Интернет, оргтехникой, мебелью: имеется стол для написания текста письменного обращения (заявления).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Другие положения, характеризующие требования к предоставлению муниципальной услуги.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2.5.1.</w:t>
      </w:r>
      <w:r>
        <w:rPr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осуществлении консультирования специалист обязан предоставлять информацию: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перечне необходимых документов для зачисления в Учреждение;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времени приема документов;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иную справочную информацию по запросу.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Консультации предоставляются при личном обращении и посредством телефонной связи.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 Административные процедуры оказания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обращение заявителя в Учреждение с документами для предоставления муниципальной услуги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прием   заявления и пакета  документов;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проверка    документов;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принятие решения об оказании муниципальной услуги  (зачисление в Учреждение)  либо об отказе в предоставлении муниципальной услуги,   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занятия по программам дополнительного образования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выдача документа, подтверждающего получение соответствующей муниципальной услуги.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Подробная Блок - схема предоставления муниципальной услуги представлена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Приложении № 3  настоящего Регламента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3.1.1. </w:t>
      </w:r>
      <w:r>
        <w:rPr>
          <w:sz w:val="28"/>
          <w:szCs w:val="28"/>
        </w:rPr>
        <w:t xml:space="preserve">Основанием для начала процедуры приема документов является личное обращение потребителя  (либо его законного представителя) в учреждение с пакетом документов.  Форма заявления приведена в Приложении № 1 настоящего Регламента.  Заявление регистрируется в книге входящей документации  Учреждения. 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3.1.2.</w:t>
      </w:r>
      <w:r>
        <w:rPr>
          <w:sz w:val="28"/>
          <w:szCs w:val="28"/>
        </w:rPr>
        <w:t xml:space="preserve"> Специалист  Учреждения проверяет наличие всех необходимых документов  на предмет полноты и правильности оформления, удостоверяясь, что:   текст документов написан разборчиво;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отчества, адреса их места жительства написаны полностью,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 не исполнен карандашом, копии соответствуют оригиналам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Максимальный срок приема документов от заявителя – 30 минут. 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контакте с заявителем при подаче документов   работник Учреждения должен ознакомить заявителя с Уставом школы,  лицензией  Учреждения на право ведения образовательной деятельности, Правилами внутреннего распорядка и другими документами, регламентирующими предоставление муниципальной услуги.  В случае,  если заявителем представлены не все документы,   либо они не соответствуют предъявляемым требованиям,  специалист Учреждения   обеспечивает возврат документов для устранения выявленных недостатков.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 рассмотрения заявления и представленных документов специалистом Учреждения не должен превышать 7 рабочих дней. 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3.1.3.</w:t>
      </w:r>
      <w:r>
        <w:rPr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письменное заявление от родителей (законных представителей) в соответствии  с приложением № 1;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документ, удостоверяющий личность  (паспорт, свидетельство о рождении) (копии);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копию паспорта одного  из родителей;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медицинское заключение о состоянии здоровья поступающего по форме № 086/у;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2 фотографии 3х4 см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документы предоставляются потребителем непосредственно в Учреждение.  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3.1.4.</w:t>
      </w:r>
      <w:r>
        <w:rPr>
          <w:sz w:val="28"/>
          <w:szCs w:val="28"/>
        </w:rPr>
        <w:t xml:space="preserve">  Принятие  положительного  решения о  зачислении заявителя в учреждение оформляется приказом  директора школы .   Отказ от принятия в школу оформляется уведомлением с  разъяснением  причин отказа. Форма уведомления представлена в Приложении № 2.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3.1.5.</w:t>
      </w:r>
      <w:r>
        <w:rPr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  тренером – преподавателем  по виду спорта, ответственным за организацию предоставления конкретного вида муниципальной услуги-   в спортивно-оздоровительной группе, группе начальной подготовки.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3.1.6. </w:t>
      </w:r>
      <w:r>
        <w:rPr>
          <w:sz w:val="28"/>
          <w:szCs w:val="28"/>
        </w:rPr>
        <w:t xml:space="preserve">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рассмотрение в конкурсную комиссию.    Согласованные с  родителями или получателями услуги  порядок и сроки проведения конкурсных испытаний, утверждаются   директором Учреждения и  педагогическим советом.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Уполномоченный работник школы информирует заявителя о результатах прохождения контрольно-переводных испытаний ребенка и передает  итоги на рассмотрение в  тренерский совет, а затем директору Учреждения для принятия  решения о предоставлении муниципальной услуги.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случае, если по  уважительной причине (болезнь и т. д.) получатель муниципальной услуги не явился в назначенную дату и время на сдачу контрольно переводных испытаний,  то,  в последствии,  работник школы согласовывает с заявителем новую дату и время проведения контрольных испытаний.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3.1.7.</w:t>
      </w:r>
      <w:r>
        <w:rPr>
          <w:sz w:val="28"/>
          <w:szCs w:val="28"/>
        </w:rPr>
        <w:t xml:space="preserve"> Оказание Услуги осуществляют следующие виды персонала: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1)</w:t>
      </w:r>
      <w:r>
        <w:rPr>
          <w:sz w:val="28"/>
          <w:szCs w:val="28"/>
        </w:rPr>
        <w:t xml:space="preserve">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2)</w:t>
      </w:r>
      <w:r>
        <w:rPr>
          <w:sz w:val="28"/>
          <w:szCs w:val="28"/>
        </w:rPr>
        <w:t xml:space="preserve"> педагогический персонал (тренеры- преподаватели).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персонала определяется штатным расписанием.  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3.1.8.</w:t>
      </w:r>
      <w:r>
        <w:rPr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детей (типовыми, модифицированными, экспериментальными, авторскими). Образовательные программы должны соответствовать примерным требованиям к программам дополнительного образования детей (Письмо Минобразования 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России от 20.05.2003г. № 28-51-391/16 «О реализации дополнительных образовательных программ в учреждении дополнительного образования детей».)</w:t>
      </w:r>
    </w:p>
    <w:p w:rsidR="00B7572A" w:rsidRDefault="00B7572A" w:rsidP="00DC087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3.1.9.</w:t>
      </w:r>
      <w:r>
        <w:rPr>
          <w:sz w:val="28"/>
          <w:szCs w:val="28"/>
        </w:rPr>
        <w:t xml:space="preserve"> Режим работы учреждений, длительность пребывания в них воспитанников,  а также учебные нагрузки воспитанников определяются Уставом  Учреждения,  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  и не должны превышать нормы предельно допустимых нагрузок, определенных на основе Санитарно-эпидемиологических  требований к устройству, содержанию и организации режима работы образовательных учреждений (СанПиН 2.4.1.1249- 03).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3.1.10.</w:t>
      </w:r>
      <w:r>
        <w:rPr>
          <w:sz w:val="28"/>
          <w:szCs w:val="28"/>
        </w:rPr>
        <w:t xml:space="preserve"> По окончании обучения получателю муниципальной услуги на основании решения педагогического совета и приказа директора Учреждения выдается документ, подтверждающий получение соответствующей муниципальной услуги,  зачетная квалификационная книжка спортсмена,  удостоверение судьи по спорту. Спортсмены, достигшие особых успехов награждаются почетной грамотой. 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</w:p>
    <w:p w:rsidR="00B7572A" w:rsidRDefault="00B7572A" w:rsidP="00DC08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3.1.11.</w:t>
      </w:r>
      <w:r>
        <w:rPr>
          <w:sz w:val="28"/>
          <w:szCs w:val="28"/>
        </w:rPr>
        <w:t xml:space="preserve">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учащихся, выполнивших 1 спортивный рвазряд,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B7572A" w:rsidRDefault="00B7572A" w:rsidP="00DC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7572A" w:rsidRDefault="00B7572A" w:rsidP="00DC08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Формы контроля за исполнением </w:t>
      </w:r>
    </w:p>
    <w:p w:rsidR="00B7572A" w:rsidRDefault="00B7572A" w:rsidP="00DC08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4.1. Контроль  за соблюдением специалистами  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 Порядок осуществления  контроля  за предоставлением муниципальной услуги.</w:t>
      </w:r>
    </w:p>
    <w:p w:rsidR="00B7572A" w:rsidRDefault="00B7572A" w:rsidP="00DC08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 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B7572A" w:rsidRDefault="00B7572A" w:rsidP="00DC08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 Контроль  за соблюдением специалистами положений настоящего Административного регламента путем проведения плановых проверок осуществляется  директором Учреждения    путем проведения соответствующих проверок.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плановых проверок определяется  директором Учреждения.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 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 При  проверке могут рассматриваться все вопросы, связанные с предоставлением 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4.6.    При  необходимости в рамках проведения проверки по инициативе руководителя  Учреждения 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 Учреждения  по предоставлению муниципальной услуги.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  Заместитель директора по учебно-воспитательной работе  Учреждения   несет  персональную ответственность: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соблюдение порядка,  в том числе сроков, формы, приема и регистрации обращения от заявителя;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соответствие принятых документов требованиям положений настоящего Административного регламента.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7572A" w:rsidRDefault="00B7572A" w:rsidP="00DC087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V. ПОРЯДОК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B7572A" w:rsidRDefault="00B7572A" w:rsidP="00DC087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 Заявитель имеет право на обжалование действий, бездействия специалистов  Учреждения, принятых приказов в ходе предоставления муниципальной услуги в досудебном или судебном порядке.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 Заявитель вправе обратиться в  Учреждение  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 Заявитель вправе  обжаловать действия (бездействие) и приказы в досудебном порядке.</w:t>
      </w:r>
    </w:p>
    <w:p w:rsidR="00B7572A" w:rsidRDefault="00B7572A" w:rsidP="00DC087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Действия (бездействие) специалистов Учреждения обжалуются  директору Учреждения.  Действия (бездействие) директора учреждения обжалуются Председателю комитета по спорту, туризму и делам молодежи г. Махачкалы.  </w:t>
      </w:r>
    </w:p>
    <w:p w:rsidR="00B7572A" w:rsidRDefault="00B7572A" w:rsidP="00DC087D">
      <w:pPr>
        <w:pStyle w:val="heading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 Основанием для начала процедуры досудебного обжалования является письменное обращение (жалоба) заявителя. </w:t>
      </w:r>
    </w:p>
    <w:p w:rsidR="00B7572A" w:rsidRDefault="00B7572A" w:rsidP="00DC087D">
      <w:pPr>
        <w:pStyle w:val="heading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(жалоба) рассматривается в течение 30 дней со дня его регистрации.  В исключительных случаях (в том числе при принятии решения о проведении проверки),  а также в случае направления запроса иным должностным лицам для получения документов и материалов, необходимых для рассмотрения обращения (жалобы),  руководитель  Учреждения    вправе продлить  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:rsidR="00B7572A" w:rsidRDefault="00B7572A" w:rsidP="00DC087D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обращения (жалобы) руководителем  Учреждения  или Председателем комитета по спорту, туризму и делам молодежи  принимается  решение об удовлетворении или об отказе в удовлетворении  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 Учреждения или председателем комитета по спорту, туризму и делам молодежи  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5.5. Письменные обращения не рассматриваются при отсутствии в них: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фамилии автора письменного обращения;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обжалуемом действии (бездействии), решении (в чем выразилось, кем принято);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подписи автора письменного обращения;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5.6. 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7572A" w:rsidRDefault="00B7572A" w:rsidP="00DC087D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5.7.  Обратившийся 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B7572A" w:rsidRPr="0046119A" w:rsidRDefault="00B7572A" w:rsidP="00DC087D">
      <w:pPr>
        <w:jc w:val="right"/>
        <w:rPr>
          <w:b/>
          <w:sz w:val="28"/>
          <w:szCs w:val="28"/>
        </w:rPr>
      </w:pPr>
      <w:r w:rsidRPr="0046119A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7572A" w:rsidRPr="004F1F2E" w:rsidRDefault="00B7572A" w:rsidP="00B171D5">
      <w:pPr>
        <w:jc w:val="right"/>
        <w:rPr>
          <w:b/>
          <w:sz w:val="28"/>
          <w:szCs w:val="28"/>
        </w:rPr>
      </w:pPr>
      <w:r w:rsidRPr="004F1F2E">
        <w:rPr>
          <w:b/>
          <w:sz w:val="28"/>
          <w:szCs w:val="28"/>
        </w:rPr>
        <w:t xml:space="preserve"> Приложение № 1</w:t>
      </w:r>
    </w:p>
    <w:p w:rsidR="00B7572A" w:rsidRPr="004F1F2E" w:rsidRDefault="00B7572A" w:rsidP="00B171D5">
      <w:pPr>
        <w:pStyle w:val="NoSpacing"/>
        <w:jc w:val="right"/>
        <w:rPr>
          <w:szCs w:val="24"/>
        </w:rPr>
      </w:pPr>
      <w:r w:rsidRPr="004F1F2E">
        <w:rPr>
          <w:sz w:val="28"/>
          <w:szCs w:val="28"/>
        </w:rPr>
        <w:t xml:space="preserve"> </w:t>
      </w:r>
      <w:r w:rsidRPr="004F1F2E">
        <w:rPr>
          <w:szCs w:val="24"/>
        </w:rPr>
        <w:t xml:space="preserve">К Административному регламенту по предоставлению муниципальной услуги </w:t>
      </w:r>
    </w:p>
    <w:p w:rsidR="00B7572A" w:rsidRDefault="00B7572A" w:rsidP="00B171D5">
      <w:pPr>
        <w:pStyle w:val="NoSpacing"/>
        <w:jc w:val="right"/>
        <w:rPr>
          <w:sz w:val="28"/>
          <w:szCs w:val="28"/>
        </w:rPr>
      </w:pPr>
      <w:r w:rsidRPr="00B63BB0">
        <w:rPr>
          <w:szCs w:val="24"/>
        </w:rPr>
        <w:t xml:space="preserve">                                                                      « Реализация программ дополнительного </w:t>
      </w:r>
      <w:r>
        <w:rPr>
          <w:szCs w:val="24"/>
        </w:rPr>
        <w:t>об</w:t>
      </w:r>
      <w:r w:rsidRPr="00B63BB0">
        <w:rPr>
          <w:szCs w:val="24"/>
        </w:rPr>
        <w:t xml:space="preserve">разования физкультурно-спортивной направленности в детско-юношеских спортивных школах»                                </w:t>
      </w:r>
    </w:p>
    <w:p w:rsidR="00B7572A" w:rsidRPr="00A03DF0" w:rsidRDefault="00B7572A" w:rsidP="00B171D5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A03DF0">
        <w:rPr>
          <w:b/>
        </w:rPr>
        <w:t>Образец заявления</w:t>
      </w:r>
    </w:p>
    <w:p w:rsidR="00B7572A" w:rsidRPr="00A03DF0" w:rsidRDefault="00B7572A" w:rsidP="00B171D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  <w:r w:rsidRPr="00A03DF0">
        <w:rPr>
          <w:spacing w:val="-13"/>
        </w:rPr>
        <w:t xml:space="preserve">                                                                                         Директору     __________________</w:t>
      </w:r>
    </w:p>
    <w:p w:rsidR="00B7572A" w:rsidRPr="00A03DF0" w:rsidRDefault="00B7572A" w:rsidP="00B171D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i/>
          <w:spacing w:val="-13"/>
          <w:u w:val="single"/>
        </w:rPr>
      </w:pPr>
      <w:r w:rsidRPr="00A03DF0">
        <w:rPr>
          <w:spacing w:val="-13"/>
        </w:rPr>
        <w:t xml:space="preserve">                                                                                                        </w:t>
      </w:r>
      <w:r w:rsidRPr="00A03DF0">
        <w:rPr>
          <w:i/>
          <w:spacing w:val="-13"/>
        </w:rPr>
        <w:t>Наименование Учреждения</w:t>
      </w:r>
      <w:r w:rsidRPr="00A03DF0">
        <w:rPr>
          <w:i/>
          <w:spacing w:val="-13"/>
          <w:u w:val="single"/>
        </w:rPr>
        <w:t xml:space="preserve">  </w:t>
      </w:r>
    </w:p>
    <w:p w:rsidR="00B7572A" w:rsidRPr="00A03DF0" w:rsidRDefault="00B7572A" w:rsidP="00B171D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</w:rPr>
      </w:pPr>
      <w:r w:rsidRPr="00A03DF0">
        <w:rPr>
          <w:spacing w:val="-13"/>
        </w:rPr>
        <w:tab/>
        <w:t>___________________</w:t>
      </w:r>
    </w:p>
    <w:p w:rsidR="00B7572A" w:rsidRPr="00A03DF0" w:rsidRDefault="00B7572A" w:rsidP="00B171D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i/>
          <w:spacing w:val="-13"/>
        </w:rPr>
      </w:pPr>
      <w:r w:rsidRPr="00A03DF0">
        <w:rPr>
          <w:i/>
          <w:spacing w:val="-13"/>
        </w:rPr>
        <w:t xml:space="preserve">                                                                                                                        (ФИО)</w:t>
      </w:r>
      <w:r w:rsidRPr="00A03DF0">
        <w:rPr>
          <w:i/>
          <w:spacing w:val="-13"/>
        </w:rPr>
        <w:tab/>
        <w:t xml:space="preserve"> </w:t>
      </w:r>
    </w:p>
    <w:p w:rsidR="00B7572A" w:rsidRDefault="00B7572A" w:rsidP="00B171D5">
      <w:pPr>
        <w:shd w:val="clear" w:color="auto" w:fill="FFFFFF"/>
        <w:spacing w:line="360" w:lineRule="auto"/>
        <w:ind w:right="101"/>
        <w:jc w:val="center"/>
        <w:rPr>
          <w:sz w:val="28"/>
          <w:szCs w:val="28"/>
        </w:rPr>
      </w:pPr>
      <w:r>
        <w:rPr>
          <w:spacing w:val="-11"/>
          <w:sz w:val="28"/>
          <w:szCs w:val="28"/>
        </w:rPr>
        <w:t>Заявление на оказание муниципальной услуги</w:t>
      </w:r>
    </w:p>
    <w:p w:rsidR="00B7572A" w:rsidRDefault="00B7572A" w:rsidP="00B171D5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 </w:t>
      </w:r>
      <w:r>
        <w:rPr>
          <w:spacing w:val="-12"/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 в  число  </w:t>
      </w:r>
      <w:r>
        <w:rPr>
          <w:spacing w:val="-13"/>
          <w:sz w:val="28"/>
          <w:szCs w:val="28"/>
        </w:rPr>
        <w:t xml:space="preserve">обучающихся       </w:t>
      </w:r>
      <w:r>
        <w:rPr>
          <w:spacing w:val="-10"/>
          <w:sz w:val="28"/>
          <w:szCs w:val="28"/>
        </w:rPr>
        <w:t>моего  сына    (дочь).</w:t>
      </w:r>
    </w:p>
    <w:p w:rsidR="00B7572A" w:rsidRDefault="00B7572A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 ребенка_______________________________________________</w:t>
      </w:r>
    </w:p>
    <w:p w:rsidR="00B7572A" w:rsidRDefault="00B7572A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Имя, отчество__________________________________________________</w:t>
      </w:r>
    </w:p>
    <w:p w:rsidR="00B7572A" w:rsidRDefault="00B7572A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Год, месяц, число рождения______________________________________</w:t>
      </w:r>
    </w:p>
    <w:p w:rsidR="00B7572A" w:rsidRDefault="00B7572A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Адрес_________________________________________________________</w:t>
      </w:r>
    </w:p>
    <w:p w:rsidR="00B7572A" w:rsidRDefault="00B7572A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 _____ № ____ класс  Смена  _______</w:t>
      </w:r>
    </w:p>
    <w:p w:rsidR="00B7572A" w:rsidRDefault="00B7572A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:rsidR="00B7572A" w:rsidRDefault="00B7572A" w:rsidP="00B171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Отец ______________________________________________________________</w:t>
      </w:r>
    </w:p>
    <w:p w:rsidR="00B7572A" w:rsidRDefault="00B7572A" w:rsidP="00B171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B7572A" w:rsidRDefault="00B7572A" w:rsidP="00B171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Место работы , должность _______________________________________________________________</w:t>
      </w:r>
    </w:p>
    <w:p w:rsidR="00B7572A" w:rsidRDefault="00B7572A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 домашний _______________________ служебный ____________</w:t>
      </w:r>
    </w:p>
    <w:p w:rsidR="00B7572A" w:rsidRDefault="00B7572A" w:rsidP="00B171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Мать _____________________________________________________________</w:t>
      </w:r>
    </w:p>
    <w:p w:rsidR="00B7572A" w:rsidRDefault="00B7572A" w:rsidP="00B171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B7572A" w:rsidRDefault="00B7572A" w:rsidP="00B171D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работы, должность _________________________________</w:t>
      </w:r>
    </w:p>
    <w:p w:rsidR="00B7572A" w:rsidRDefault="00B7572A" w:rsidP="00B171D5">
      <w:pPr>
        <w:shd w:val="clear" w:color="auto" w:fill="FFFFFF"/>
        <w:spacing w:line="360" w:lineRule="auto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Телефон домашний _______________________ служебный _____________          </w:t>
      </w:r>
      <w:r>
        <w:rPr>
          <w:spacing w:val="-10"/>
          <w:sz w:val="28"/>
          <w:szCs w:val="28"/>
        </w:rPr>
        <w:t>С  Уставом Учреждения и нормативными актами ознакомлен (а) и согласен (а). П</w:t>
      </w:r>
      <w:r>
        <w:rPr>
          <w:spacing w:val="-15"/>
          <w:sz w:val="28"/>
          <w:szCs w:val="28"/>
        </w:rPr>
        <w:t xml:space="preserve">одпись  __________________        </w:t>
      </w:r>
      <w:r>
        <w:rPr>
          <w:spacing w:val="-12"/>
          <w:sz w:val="28"/>
          <w:szCs w:val="28"/>
        </w:rPr>
        <w:t>Дата заполнения    "____</w:t>
      </w:r>
      <w:r>
        <w:rPr>
          <w:sz w:val="28"/>
          <w:szCs w:val="28"/>
        </w:rPr>
        <w:t>"________________</w:t>
      </w:r>
      <w:r>
        <w:rPr>
          <w:spacing w:val="-3"/>
          <w:sz w:val="28"/>
          <w:szCs w:val="28"/>
        </w:rPr>
        <w:t>20___г.</w:t>
      </w:r>
    </w:p>
    <w:p w:rsidR="00B7572A" w:rsidRDefault="00B7572A" w:rsidP="00DC087D">
      <w:pPr>
        <w:pStyle w:val="NoSpacing"/>
        <w:jc w:val="right"/>
        <w:rPr>
          <w:sz w:val="28"/>
          <w:szCs w:val="28"/>
        </w:rPr>
      </w:pPr>
    </w:p>
    <w:p w:rsidR="00B7572A" w:rsidRDefault="00B7572A" w:rsidP="00B171D5">
      <w:pPr>
        <w:shd w:val="clear" w:color="auto" w:fill="FFFFFF"/>
        <w:spacing w:before="264" w:after="259"/>
        <w:ind w:left="19"/>
        <w:rPr>
          <w:rStyle w:val="Emphasis"/>
          <w:b/>
          <w:i w:val="0"/>
          <w:iCs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Emphasis"/>
          <w:b/>
          <w:i w:val="0"/>
          <w:iCs w:val="0"/>
          <w:sz w:val="28"/>
          <w:szCs w:val="28"/>
        </w:rPr>
        <w:t>Приложение № 2</w:t>
      </w:r>
    </w:p>
    <w:p w:rsidR="00B7572A" w:rsidRPr="004F1F2E" w:rsidRDefault="00B7572A" w:rsidP="004F1F2E">
      <w:pPr>
        <w:pStyle w:val="NoSpacing"/>
        <w:jc w:val="right"/>
        <w:rPr>
          <w:szCs w:val="24"/>
        </w:rPr>
      </w:pPr>
      <w:r w:rsidRPr="004F1F2E">
        <w:rPr>
          <w:szCs w:val="24"/>
        </w:rPr>
        <w:t xml:space="preserve">К Административному регламенту по предоставлению муниципальной услуги </w:t>
      </w:r>
    </w:p>
    <w:p w:rsidR="00B7572A" w:rsidRDefault="00B7572A" w:rsidP="004F1F2E">
      <w:pPr>
        <w:pStyle w:val="NoSpacing"/>
        <w:jc w:val="right"/>
        <w:rPr>
          <w:sz w:val="28"/>
          <w:szCs w:val="28"/>
        </w:rPr>
      </w:pPr>
      <w:r w:rsidRPr="00B63BB0">
        <w:rPr>
          <w:szCs w:val="24"/>
        </w:rPr>
        <w:t xml:space="preserve">                                                                      « Реализация программ дополнительного </w:t>
      </w:r>
      <w:r>
        <w:rPr>
          <w:szCs w:val="24"/>
        </w:rPr>
        <w:t>об</w:t>
      </w:r>
      <w:r w:rsidRPr="00B63BB0">
        <w:rPr>
          <w:szCs w:val="24"/>
        </w:rPr>
        <w:t xml:space="preserve">разования физкультурно-спортивной направленности в детско-юношеских спортивных школах»                                </w:t>
      </w: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</w:t>
      </w: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center"/>
        <w:rPr>
          <w:rStyle w:val="Emphasis"/>
          <w:b/>
          <w:i w:val="0"/>
          <w:iCs w:val="0"/>
          <w:sz w:val="28"/>
          <w:szCs w:val="28"/>
        </w:rPr>
      </w:pPr>
      <w:r>
        <w:rPr>
          <w:rStyle w:val="Emphasis"/>
          <w:b/>
          <w:iCs w:val="0"/>
          <w:sz w:val="28"/>
          <w:szCs w:val="28"/>
        </w:rPr>
        <w:t>Образец уведомления</w:t>
      </w:r>
    </w:p>
    <w:p w:rsidR="00B7572A" w:rsidRDefault="00B7572A" w:rsidP="00DC087D">
      <w:pPr>
        <w:pStyle w:val="NoSpacing"/>
        <w:jc w:val="center"/>
        <w:rPr>
          <w:rStyle w:val="Emphasis"/>
          <w:b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center"/>
        <w:rPr>
          <w:rStyle w:val="Emphasis"/>
          <w:b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Cs w:val="0"/>
          <w:sz w:val="28"/>
          <w:szCs w:val="28"/>
        </w:rPr>
        <w:t>Гр. _________________________</w:t>
      </w: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Cs w:val="0"/>
          <w:sz w:val="28"/>
          <w:szCs w:val="28"/>
        </w:rPr>
        <w:t>ФИО</w:t>
      </w: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Cs w:val="0"/>
          <w:sz w:val="28"/>
          <w:szCs w:val="28"/>
        </w:rPr>
        <w:t>Проживающему  по адресу: ___________________</w:t>
      </w: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b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center"/>
        <w:rPr>
          <w:rStyle w:val="Emphasis"/>
          <w:b/>
          <w:i w:val="0"/>
          <w:iCs w:val="0"/>
          <w:sz w:val="28"/>
          <w:szCs w:val="28"/>
        </w:rPr>
      </w:pPr>
      <w:r>
        <w:rPr>
          <w:rStyle w:val="Emphasis"/>
          <w:b/>
          <w:iCs w:val="0"/>
          <w:sz w:val="28"/>
          <w:szCs w:val="28"/>
        </w:rPr>
        <w:t>Уведомление.</w:t>
      </w:r>
    </w:p>
    <w:p w:rsidR="00B7572A" w:rsidRDefault="00B7572A" w:rsidP="00DC087D">
      <w:pPr>
        <w:pStyle w:val="NoSpacing"/>
        <w:jc w:val="center"/>
        <w:rPr>
          <w:rStyle w:val="Emphasis"/>
          <w:b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Cs w:val="0"/>
          <w:sz w:val="28"/>
          <w:szCs w:val="28"/>
        </w:rPr>
        <w:t xml:space="preserve">      Рассмотрев   Ваше заявление  и приложенные к нему документы  о  зачислении  в  спортивную школу   на отделение</w:t>
      </w:r>
    </w:p>
    <w:p w:rsidR="00B7572A" w:rsidRDefault="00B7572A" w:rsidP="00DC087D">
      <w:pPr>
        <w:pStyle w:val="NoSpacing"/>
        <w:jc w:val="center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Cs w:val="0"/>
          <w:sz w:val="28"/>
          <w:szCs w:val="28"/>
        </w:rPr>
        <w:t>______________________________________ (вид спорта)     Вашего ребенка ____________________________________________________________ (ФИО) сообщаем,  что   принять  его  (ее)  в спортивную школу  не представляется возможным  по 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(излагаются причины отказа)</w:t>
      </w: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Cs w:val="0"/>
          <w:sz w:val="28"/>
          <w:szCs w:val="28"/>
        </w:rPr>
        <w:t xml:space="preserve">  Директор Учреждения _________________________</w:t>
      </w:r>
    </w:p>
    <w:p w:rsidR="00B7572A" w:rsidRDefault="00B7572A" w:rsidP="00DC087D">
      <w:pPr>
        <w:pStyle w:val="NoSpacing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Cs w:val="0"/>
          <w:sz w:val="28"/>
          <w:szCs w:val="28"/>
        </w:rPr>
        <w:t xml:space="preserve">  Подпись, печать, дата</w:t>
      </w: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</w:p>
    <w:p w:rsidR="00B7572A" w:rsidRDefault="00B7572A" w:rsidP="00DC087D">
      <w:pPr>
        <w:pStyle w:val="NoSpacing"/>
        <w:ind w:hanging="284"/>
        <w:jc w:val="right"/>
        <w:rPr>
          <w:rStyle w:val="Emphasis"/>
          <w:b/>
          <w:i w:val="0"/>
          <w:iCs w:val="0"/>
          <w:sz w:val="28"/>
          <w:szCs w:val="28"/>
        </w:rPr>
      </w:pPr>
      <w:r>
        <w:rPr>
          <w:rStyle w:val="Emphasis"/>
          <w:b/>
          <w:i w:val="0"/>
          <w:iCs w:val="0"/>
          <w:sz w:val="28"/>
          <w:szCs w:val="28"/>
        </w:rPr>
        <w:t>Приложение №3</w:t>
      </w:r>
    </w:p>
    <w:p w:rsidR="00B7572A" w:rsidRPr="004F1F2E" w:rsidRDefault="00B7572A" w:rsidP="004F1F2E">
      <w:pPr>
        <w:pStyle w:val="NoSpacing"/>
        <w:jc w:val="right"/>
        <w:rPr>
          <w:szCs w:val="24"/>
        </w:rPr>
      </w:pPr>
      <w:r w:rsidRPr="004F1F2E">
        <w:rPr>
          <w:szCs w:val="24"/>
        </w:rPr>
        <w:t xml:space="preserve">К Административному регламенту по предоставлению муниципальной услуги </w:t>
      </w:r>
    </w:p>
    <w:p w:rsidR="00B7572A" w:rsidRDefault="00B7572A" w:rsidP="004F1F2E">
      <w:pPr>
        <w:pStyle w:val="NoSpacing"/>
        <w:jc w:val="right"/>
        <w:rPr>
          <w:sz w:val="28"/>
          <w:szCs w:val="28"/>
        </w:rPr>
      </w:pPr>
      <w:r w:rsidRPr="00B63BB0">
        <w:rPr>
          <w:szCs w:val="24"/>
        </w:rPr>
        <w:t xml:space="preserve">                                                                      « Реализация программ дополнительного </w:t>
      </w:r>
      <w:r>
        <w:rPr>
          <w:szCs w:val="24"/>
        </w:rPr>
        <w:t>об</w:t>
      </w:r>
      <w:r w:rsidRPr="00B63BB0">
        <w:rPr>
          <w:szCs w:val="24"/>
        </w:rPr>
        <w:t xml:space="preserve">разования физкультурно-спортивной направленности в детско-юношеских спортивных школах»                                </w:t>
      </w:r>
    </w:p>
    <w:p w:rsidR="00B7572A" w:rsidRDefault="00B7572A" w:rsidP="00DC087D">
      <w:pPr>
        <w:pStyle w:val="NoSpacing"/>
        <w:tabs>
          <w:tab w:val="left" w:pos="2295"/>
        </w:tabs>
        <w:ind w:hanging="284"/>
        <w:jc w:val="center"/>
        <w:rPr>
          <w:rStyle w:val="Emphasis"/>
          <w:b/>
          <w:i w:val="0"/>
          <w:iCs w:val="0"/>
          <w:sz w:val="28"/>
          <w:szCs w:val="28"/>
        </w:rPr>
      </w:pPr>
      <w:r>
        <w:rPr>
          <w:rStyle w:val="Emphasis"/>
          <w:b/>
          <w:iCs w:val="0"/>
          <w:sz w:val="28"/>
          <w:szCs w:val="28"/>
        </w:rPr>
        <w:t>Блок-схема</w:t>
      </w:r>
    </w:p>
    <w:p w:rsidR="00B7572A" w:rsidRDefault="00B7572A" w:rsidP="00DC087D">
      <w:pPr>
        <w:pStyle w:val="NoSpacing"/>
        <w:tabs>
          <w:tab w:val="left" w:pos="2295"/>
        </w:tabs>
        <w:ind w:hanging="284"/>
        <w:jc w:val="center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Cs w:val="0"/>
          <w:sz w:val="28"/>
          <w:szCs w:val="28"/>
        </w:rPr>
        <w:t xml:space="preserve">предоставления муниципальной услуги  </w:t>
      </w:r>
    </w:p>
    <w:p w:rsidR="00B7572A" w:rsidRDefault="00B7572A" w:rsidP="00DC087D">
      <w:pPr>
        <w:pStyle w:val="NoSpacing"/>
        <w:tabs>
          <w:tab w:val="left" w:pos="2295"/>
        </w:tabs>
        <w:ind w:hanging="284"/>
        <w:jc w:val="center"/>
        <w:rPr>
          <w:rStyle w:val="Emphasis"/>
          <w:i w:val="0"/>
          <w:iCs w:val="0"/>
        </w:rPr>
      </w:pPr>
      <w:r>
        <w:rPr>
          <w:noProof/>
        </w:rPr>
        <w:pict>
          <v:roundrect id="_x0000_s1027" style="position:absolute;left:0;text-align:left;margin-left:-75.3pt;margin-top:7.65pt;width:254.55pt;height:73.15pt;z-index:251639296" arcsize="571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7">
              <w:txbxContent>
                <w:p w:rsidR="00B7572A" w:rsidRDefault="00B7572A" w:rsidP="00DC087D">
                  <w:pPr>
                    <w:ind w:firstLine="42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Обращение заявителя в муниципальное учреждение  дополнительного образования детей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200.4pt;margin-top:7.65pt;width:286.3pt;height:73.15pt;z-index:251640320" arcsize="8702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8">
              <w:txbxContent>
                <w:p w:rsidR="00B7572A" w:rsidRDefault="00B7572A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детей с документами необходимыми для предоставления </w:t>
                  </w:r>
                </w:p>
                <w:p w:rsidR="00B7572A" w:rsidRDefault="00B7572A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муниципальной услуги</w:t>
                  </w:r>
                </w:p>
                <w:p w:rsidR="00B7572A" w:rsidRDefault="00B7572A" w:rsidP="00DC087D">
                  <w:pPr>
                    <w:jc w:val="center"/>
                    <w:rPr>
                      <w:szCs w:val="22"/>
                    </w:rPr>
                  </w:pPr>
                </w:p>
                <w:p w:rsidR="00B7572A" w:rsidRDefault="00B7572A" w:rsidP="00DC087D">
                  <w:pPr>
                    <w:jc w:val="center"/>
                  </w:pPr>
                </w:p>
                <w:p w:rsidR="00B7572A" w:rsidRDefault="00B7572A" w:rsidP="00DC087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8.2pt;margin-top:83.05pt;width:.05pt;height:19.8pt;z-index:25164134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7.9pt;margin-top:84.45pt;width:.25pt;height:18.4pt;flip:x;z-index:251642368" o:connectortype="straight">
            <v:stroke endarrow="block"/>
          </v:shape>
        </w:pict>
      </w:r>
      <w:r>
        <w:rPr>
          <w:noProof/>
        </w:rPr>
        <w:pict>
          <v:rect id="_x0000_s1031" style="position:absolute;left:0;text-align:left;margin-left:-75.3pt;margin-top:103.75pt;width:165.75pt;height:76.7pt;z-index:25164339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1">
              <w:txbxContent>
                <w:p w:rsidR="00B7572A" w:rsidRDefault="00B7572A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Консультирование специалистом муниципального учреждения  дополнительного образования детей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12pt;margin-top:103.75pt;width:183.3pt;height:76.7pt;z-index:25164441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2">
              <w:txbxContent>
                <w:p w:rsidR="00B7572A" w:rsidRDefault="00B7572A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детей </w:t>
                  </w:r>
                </w:p>
              </w:txbxContent>
            </v:textbox>
          </v:rect>
        </w:pict>
      </w:r>
    </w:p>
    <w:p w:rsidR="00B7572A" w:rsidRDefault="00B7572A" w:rsidP="00DC087D">
      <w:pPr>
        <w:ind w:hanging="284"/>
        <w:rPr>
          <w:rStyle w:val="Emphasis"/>
          <w:i w:val="0"/>
          <w:iCs w:val="0"/>
        </w:rPr>
      </w:pPr>
    </w:p>
    <w:p w:rsidR="00B7572A" w:rsidRDefault="00B7572A" w:rsidP="00DC087D">
      <w:pPr>
        <w:ind w:hanging="284"/>
        <w:rPr>
          <w:rStyle w:val="Emphasis"/>
          <w:iCs w:val="0"/>
        </w:rPr>
      </w:pPr>
    </w:p>
    <w:p w:rsidR="00B7572A" w:rsidRDefault="00B7572A" w:rsidP="00DC087D">
      <w:pPr>
        <w:ind w:hanging="284"/>
        <w:rPr>
          <w:rStyle w:val="Emphasis"/>
          <w:iCs w:val="0"/>
        </w:rPr>
      </w:pPr>
    </w:p>
    <w:p w:rsidR="00B7572A" w:rsidRDefault="00B7572A" w:rsidP="00DC087D">
      <w:pPr>
        <w:ind w:hanging="284"/>
        <w:rPr>
          <w:rStyle w:val="Emphasis"/>
          <w:iCs w:val="0"/>
        </w:rPr>
      </w:pPr>
    </w:p>
    <w:p w:rsidR="00B7572A" w:rsidRDefault="00B7572A" w:rsidP="00DC087D">
      <w:pPr>
        <w:ind w:hanging="284"/>
        <w:rPr>
          <w:rStyle w:val="Emphasis"/>
          <w:iCs w:val="0"/>
        </w:rPr>
      </w:pPr>
    </w:p>
    <w:p w:rsidR="00B7572A" w:rsidRDefault="00B7572A" w:rsidP="00DC087D">
      <w:pPr>
        <w:ind w:hanging="284"/>
        <w:rPr>
          <w:rStyle w:val="Emphasis"/>
          <w:iCs w:val="0"/>
        </w:rPr>
      </w:pPr>
    </w:p>
    <w:p w:rsidR="00B7572A" w:rsidRDefault="00B7572A" w:rsidP="00DC087D">
      <w:pPr>
        <w:ind w:hanging="284"/>
        <w:rPr>
          <w:rStyle w:val="Emphasis"/>
          <w:iCs w:val="0"/>
        </w:rPr>
      </w:pPr>
    </w:p>
    <w:p w:rsidR="00B7572A" w:rsidRDefault="00B7572A" w:rsidP="00DC087D">
      <w:pPr>
        <w:tabs>
          <w:tab w:val="center" w:pos="4677"/>
        </w:tabs>
        <w:ind w:hanging="284"/>
        <w:rPr>
          <w:rStyle w:val="Emphasis"/>
          <w:iCs w:val="0"/>
        </w:rPr>
      </w:pPr>
      <w:r>
        <w:rPr>
          <w:noProof/>
        </w:rPr>
        <w:pict>
          <v:shape id="_x0000_s1033" type="#_x0000_t32" style="position:absolute;margin-left:295.3pt;margin-top:6pt;width:17.05pt;height:.05pt;flip:x;z-index:251645440" o:connectortype="straight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316.75pt;margin-top:.4pt;width:157.4pt;height:64.8pt;z-index:25164646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4">
              <w:txbxContent>
                <w:p w:rsidR="00B7572A" w:rsidRDefault="00B7572A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Возврат документов заявителю для устранения выявленных недостатков</w:t>
                  </w:r>
                </w:p>
              </w:txbxContent>
            </v:textbox>
          </v:shape>
        </w:pict>
      </w:r>
      <w:r>
        <w:rPr>
          <w:rStyle w:val="Emphasis"/>
          <w:iCs w:val="0"/>
        </w:rPr>
        <w:tab/>
      </w:r>
    </w:p>
    <w:p w:rsidR="00B7572A" w:rsidRDefault="00B7572A" w:rsidP="00DC087D">
      <w:pPr>
        <w:ind w:hanging="284"/>
        <w:rPr>
          <w:rStyle w:val="Emphasis"/>
          <w:iCs w:val="0"/>
        </w:rPr>
      </w:pPr>
      <w:r>
        <w:rPr>
          <w:noProof/>
        </w:rPr>
        <w:pict>
          <v:shape id="_x0000_s1035" type="#_x0000_t32" style="position:absolute;margin-left:90.45pt;margin-top:7.15pt;width:21.55pt;height:0;z-index:251647488" o:connectortype="straight">
            <v:stroke endarrow="block"/>
          </v:shape>
        </w:pict>
      </w:r>
    </w:p>
    <w:p w:rsidR="00B7572A" w:rsidRDefault="00B7572A" w:rsidP="00DC087D">
      <w:pPr>
        <w:ind w:hanging="284"/>
        <w:rPr>
          <w:rStyle w:val="Emphasis"/>
          <w:iCs w:val="0"/>
        </w:rPr>
      </w:pPr>
    </w:p>
    <w:p w:rsidR="00B7572A" w:rsidRDefault="00B7572A" w:rsidP="00DC087D">
      <w:pPr>
        <w:ind w:hanging="284"/>
      </w:pPr>
      <w:r>
        <w:tab/>
      </w:r>
      <w:r>
        <w:tab/>
      </w:r>
    </w:p>
    <w:p w:rsidR="00B7572A" w:rsidRDefault="00B7572A" w:rsidP="00DC087D">
      <w:pPr>
        <w:ind w:hanging="284"/>
      </w:pPr>
      <w:r>
        <w:rPr>
          <w:noProof/>
        </w:rPr>
        <w:pict>
          <v:shape id="_x0000_s1036" type="#_x0000_t32" style="position:absolute;margin-left:423.4pt;margin-top:10pt;width:.05pt;height:23.9pt;flip:y;z-index:251648512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7.9pt;margin-top:20.55pt;width:.25pt;height:11.5pt;flip:x;z-index:251649536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85.35pt;margin-top:20.55pt;width:.05pt;height:11.5pt;z-index:251650560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28.15pt;margin-top:20.55pt;width:357.2pt;height:0;z-index:251651584" o:connectortype="straight"/>
        </w:pict>
      </w:r>
      <w:r>
        <w:rPr>
          <w:noProof/>
        </w:rPr>
        <w:pict>
          <v:shape id="_x0000_s1040" type="#_x0000_t32" style="position:absolute;margin-left:220.4pt;margin-top:15.3pt;width:.05pt;height:16.75pt;z-index:251652608" o:connectortype="straight">
            <v:stroke endarrow="block"/>
          </v:shape>
        </w:pict>
      </w:r>
    </w:p>
    <w:p w:rsidR="00B7572A" w:rsidRDefault="00B7572A" w:rsidP="00DC087D">
      <w:pPr>
        <w:ind w:hanging="284"/>
        <w:rPr>
          <w:sz w:val="28"/>
          <w:szCs w:val="28"/>
        </w:rPr>
      </w:pPr>
    </w:p>
    <w:p w:rsidR="00B7572A" w:rsidRDefault="00B7572A" w:rsidP="00DC087D">
      <w:pPr>
        <w:ind w:hanging="284"/>
      </w:pPr>
      <w:r>
        <w:rPr>
          <w:noProof/>
        </w:rPr>
        <w:pict>
          <v:shape id="_x0000_s1041" type="#_x0000_t109" style="position:absolute;margin-left:350.35pt;margin-top:1.7pt;width:109.25pt;height:61.8pt;z-index:25165363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1">
              <w:txbxContent>
                <w:p w:rsidR="00B7572A" w:rsidRDefault="00B7572A" w:rsidP="00DC087D">
                  <w:pPr>
                    <w:ind w:right="-6"/>
                    <w:jc w:val="center"/>
                  </w:pPr>
                  <w:r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09" style="position:absolute;margin-left:157.2pt;margin-top:1.7pt;width:169.4pt;height:68.05pt;z-index:25165465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2">
              <w:txbxContent>
                <w:p w:rsidR="00B7572A" w:rsidRDefault="00B7572A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109" style="position:absolute;margin-left:-51.3pt;margin-top:1.7pt;width:177.05pt;height:68.05pt;z-index:251655680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3">
              <w:txbxContent>
                <w:p w:rsidR="00B7572A" w:rsidRDefault="00B7572A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  <w:r>
        <w:t xml:space="preserve">                                          </w:t>
      </w:r>
    </w:p>
    <w:p w:rsidR="00B7572A" w:rsidRDefault="00B7572A" w:rsidP="00DC087D">
      <w:pPr>
        <w:ind w:hanging="284"/>
      </w:pPr>
    </w:p>
    <w:p w:rsidR="00B7572A" w:rsidRDefault="00B7572A" w:rsidP="00DC087D">
      <w:pPr>
        <w:ind w:hanging="284"/>
      </w:pPr>
    </w:p>
    <w:p w:rsidR="00B7572A" w:rsidRDefault="00B7572A" w:rsidP="00DC087D">
      <w:pPr>
        <w:ind w:hanging="284"/>
        <w:rPr>
          <w:sz w:val="28"/>
          <w:szCs w:val="28"/>
        </w:rPr>
      </w:pPr>
    </w:p>
    <w:p w:rsidR="00B7572A" w:rsidRDefault="00B7572A" w:rsidP="00DC087D">
      <w:pPr>
        <w:ind w:hanging="284"/>
        <w:rPr>
          <w:sz w:val="28"/>
          <w:szCs w:val="28"/>
        </w:rPr>
      </w:pPr>
      <w:r>
        <w:rPr>
          <w:noProof/>
        </w:rPr>
        <w:pict>
          <v:shape id="_x0000_s1044" type="#_x0000_t32" style="position:absolute;margin-left:41.15pt;margin-top:12.25pt;width:0;height:17.6pt;z-index:251656704" o:connectortype="straight">
            <v:stroke endarrow="block"/>
          </v:shape>
        </w:pict>
      </w:r>
      <w:r>
        <w:rPr>
          <w:noProof/>
        </w:rPr>
        <w:pict>
          <v:rect id="_x0000_s1045" style="position:absolute;margin-left:-70.05pt;margin-top:33.9pt;width:215.25pt;height:65.25pt;z-index:25165772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5">
              <w:txbxContent>
                <w:p w:rsidR="00B7572A" w:rsidRDefault="00B7572A" w:rsidP="00DC087D">
                  <w:pPr>
                    <w:jc w:val="center"/>
                  </w:pPr>
                  <w:r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margin-left:290.2pt;margin-top:12.25pt;width:.05pt;height:17.6pt;z-index:251658752" o:connectortype="straight">
            <v:stroke endarrow="block"/>
          </v:shape>
        </w:pict>
      </w:r>
      <w:r>
        <w:rPr>
          <w:noProof/>
        </w:rPr>
        <w:pict>
          <v:shape id="_x0000_s1047" type="#_x0000_t109" style="position:absolute;margin-left:200.4pt;margin-top:29.05pt;width:259.2pt;height:63.9pt;z-index:25165977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7">
              <w:txbxContent>
                <w:p w:rsidR="00B7572A" w:rsidRDefault="00B7572A" w:rsidP="00DC087D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Регистрация заявления в Журнале регистрации заявлений специалистом муниципального  учреждения дополнительного образования детей</w:t>
                  </w:r>
                </w:p>
              </w:txbxContent>
            </v:textbox>
          </v:shape>
        </w:pict>
      </w:r>
    </w:p>
    <w:p w:rsidR="00B7572A" w:rsidRDefault="00B7572A" w:rsidP="00DC087D">
      <w:pPr>
        <w:ind w:hanging="284"/>
        <w:rPr>
          <w:sz w:val="28"/>
          <w:szCs w:val="28"/>
        </w:rPr>
      </w:pPr>
    </w:p>
    <w:p w:rsidR="00B7572A" w:rsidRDefault="00B7572A" w:rsidP="00DC087D">
      <w:pPr>
        <w:ind w:hanging="284"/>
        <w:rPr>
          <w:sz w:val="28"/>
          <w:szCs w:val="28"/>
        </w:rPr>
      </w:pPr>
    </w:p>
    <w:p w:rsidR="00B7572A" w:rsidRDefault="00B7572A" w:rsidP="00DC087D">
      <w:pPr>
        <w:ind w:hanging="284"/>
        <w:rPr>
          <w:sz w:val="28"/>
          <w:szCs w:val="28"/>
        </w:rPr>
      </w:pPr>
    </w:p>
    <w:p w:rsidR="00B7572A" w:rsidRDefault="00B7572A" w:rsidP="00DC087D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72A" w:rsidRDefault="00B7572A" w:rsidP="00DC087D">
      <w:pPr>
        <w:ind w:hanging="284"/>
        <w:rPr>
          <w:sz w:val="28"/>
          <w:szCs w:val="28"/>
        </w:rPr>
      </w:pPr>
      <w:r>
        <w:rPr>
          <w:noProof/>
        </w:rPr>
        <w:pict>
          <v:shape id="_x0000_s1048" type="#_x0000_t32" style="position:absolute;margin-left:235.8pt;margin-top:12.85pt;width:.05pt;height:17.25pt;z-index:251660800" o:connectortype="straight">
            <v:stroke endarrow="block"/>
          </v:shape>
        </w:pict>
      </w:r>
      <w:r>
        <w:rPr>
          <w:noProof/>
        </w:rPr>
        <w:pict>
          <v:shape id="_x0000_s1049" type="#_x0000_t109" style="position:absolute;margin-left:49.05pt;margin-top:33.9pt;width:382.65pt;height:31.55pt;z-index:25166182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9">
              <w:txbxContent>
                <w:p w:rsidR="00B7572A" w:rsidRDefault="00B7572A" w:rsidP="00DC087D">
                  <w:r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:rsidR="00B7572A" w:rsidRDefault="00B7572A" w:rsidP="00DC087D">
      <w:pPr>
        <w:ind w:hanging="284"/>
        <w:rPr>
          <w:sz w:val="28"/>
          <w:szCs w:val="28"/>
        </w:rPr>
      </w:pPr>
    </w:p>
    <w:p w:rsidR="00B7572A" w:rsidRDefault="00B7572A" w:rsidP="00DC087D">
      <w:pPr>
        <w:ind w:hanging="284"/>
        <w:rPr>
          <w:sz w:val="28"/>
          <w:szCs w:val="28"/>
        </w:rPr>
      </w:pPr>
    </w:p>
    <w:p w:rsidR="00B7572A" w:rsidRDefault="00B7572A" w:rsidP="00DC087D">
      <w:pPr>
        <w:ind w:hanging="284"/>
      </w:pPr>
      <w:r>
        <w:tab/>
      </w:r>
    </w:p>
    <w:p w:rsidR="00B7572A" w:rsidRDefault="00B7572A" w:rsidP="00DC087D">
      <w:pPr>
        <w:ind w:hanging="284"/>
      </w:pPr>
      <w:r>
        <w:rPr>
          <w:noProof/>
        </w:rPr>
        <w:pict>
          <v:shape id="_x0000_s1050" type="#_x0000_t32" style="position:absolute;margin-left:235.75pt;margin-top:4.05pt;width:0;height:19.3pt;z-index:251662848" o:connectortype="straight">
            <v:stroke endarrow="block"/>
          </v:shape>
        </w:pict>
      </w:r>
      <w:r>
        <w:rPr>
          <w:noProof/>
        </w:rPr>
        <w:pict>
          <v:shape id="_x0000_s1051" type="#_x0000_t109" style="position:absolute;margin-left:120.9pt;margin-top:23.8pt;width:245.55pt;height:25.1pt;z-index:25166387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1">
              <w:txbxContent>
                <w:p w:rsidR="00B7572A" w:rsidRDefault="00B7572A" w:rsidP="00DC087D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margin-left:235.75pt;margin-top:52.75pt;width:.05pt;height:19.5pt;z-index:251664896" o:connectortype="straight">
            <v:stroke endarrow="block"/>
          </v:shape>
        </w:pict>
      </w:r>
      <w:r>
        <w:rPr>
          <w:noProof/>
        </w:rPr>
        <w:pict>
          <v:shape id="_x0000_s1053" type="#_x0000_t109" style="position:absolute;margin-left:-51.3pt;margin-top:71.9pt;width:538pt;height:29.6pt;z-index:251665920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3">
              <w:txbxContent>
                <w:p w:rsidR="00B7572A" w:rsidRDefault="00B7572A" w:rsidP="00DC087D">
                  <w:r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378.45pt;margin-top:100.8pt;width:.05pt;height:25.15pt;z-index:251666944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52pt;margin-top:100.8pt;width:.6pt;height:25.15pt;z-index:251667968" o:connectortype="straight">
            <v:stroke endarrow="block"/>
          </v:shape>
        </w:pict>
      </w:r>
      <w:r>
        <w:rPr>
          <w:noProof/>
        </w:rPr>
        <w:pict>
          <v:shape id="_x0000_s1056" type="#_x0000_t109" style="position:absolute;margin-left:255.45pt;margin-top:127.45pt;width:231.25pt;height:65pt;flip:y;z-index:25166899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6">
              <w:txbxContent>
                <w:p w:rsidR="00B7572A" w:rsidRDefault="00B7572A" w:rsidP="00DC087D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09" style="position:absolute;margin-left:-42.9pt;margin-top:127.45pt;width:188.1pt;height:34.7pt;z-index:25167001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7">
              <w:txbxContent>
                <w:p w:rsidR="00B7572A" w:rsidRDefault="00B7572A" w:rsidP="00DC087D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margin-left:52pt;margin-top:161.45pt;width:.55pt;height:22.05pt;z-index:251671040" o:connectortype="straight">
            <v:stroke endarrow="block"/>
          </v:shape>
        </w:pict>
      </w:r>
      <w:r>
        <w:rPr>
          <w:noProof/>
        </w:rPr>
        <w:pict>
          <v:rect id="_x0000_s1059" style="position:absolute;margin-left:-64.8pt;margin-top:183.15pt;width:265.2pt;height:24pt;z-index:25167206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9">
              <w:txbxContent>
                <w:p w:rsidR="00B7572A" w:rsidRDefault="00B7572A" w:rsidP="00DC087D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ind w:hanging="284"/>
        <w:jc w:val="both"/>
        <w:rPr>
          <w:sz w:val="28"/>
          <w:szCs w:val="28"/>
        </w:rPr>
      </w:pPr>
    </w:p>
    <w:p w:rsidR="00B7572A" w:rsidRDefault="00B7572A" w:rsidP="00DC087D">
      <w:pPr>
        <w:pStyle w:val="NoSpacing"/>
        <w:ind w:hanging="284"/>
        <w:rPr>
          <w:sz w:val="22"/>
          <w:szCs w:val="22"/>
        </w:rPr>
      </w:pPr>
      <w:r>
        <w:rPr>
          <w:noProof/>
        </w:rPr>
        <w:pict>
          <v:rect id="_x0000_s1060" style="position:absolute;margin-left:-64.8pt;margin-top:9.7pt;width:244.05pt;height:23.75pt;z-index:25167308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60">
              <w:txbxContent>
                <w:p w:rsidR="00B7572A" w:rsidRDefault="00B7572A" w:rsidP="00DC087D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1" type="#_x0000_t32" style="position:absolute;margin-left:52pt;margin-top:39.35pt;width:0;height:17.8pt;z-index:251674112" o:connectortype="straight">
            <v:stroke endarrow="block"/>
          </v:shape>
        </w:pict>
      </w:r>
      <w:r>
        <w:rPr>
          <w:noProof/>
        </w:rPr>
        <w:pict>
          <v:rect id="_x0000_s1062" style="position:absolute;margin-left:-64.8pt;margin-top:57.15pt;width:244.05pt;height:24.9pt;z-index:25167513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62">
              <w:txbxContent>
                <w:p w:rsidR="00B7572A" w:rsidRDefault="00B7572A" w:rsidP="00DC087D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  <w:r>
        <w:rPr>
          <w:sz w:val="28"/>
          <w:szCs w:val="28"/>
        </w:rPr>
        <w:t xml:space="preserve"> </w:t>
      </w:r>
    </w:p>
    <w:p w:rsidR="00B7572A" w:rsidRDefault="00B7572A" w:rsidP="00DC087D">
      <w:pPr>
        <w:ind w:hanging="284"/>
      </w:pPr>
    </w:p>
    <w:p w:rsidR="00B7572A" w:rsidRDefault="00B7572A" w:rsidP="00DC087D">
      <w:pPr>
        <w:ind w:hanging="284"/>
      </w:pPr>
    </w:p>
    <w:p w:rsidR="00B7572A" w:rsidRDefault="00B7572A" w:rsidP="00DC087D">
      <w:pPr>
        <w:ind w:hanging="284"/>
      </w:pPr>
    </w:p>
    <w:p w:rsidR="00B7572A" w:rsidRDefault="00B7572A" w:rsidP="00DC087D">
      <w:pPr>
        <w:ind w:hanging="284"/>
      </w:pPr>
    </w:p>
    <w:p w:rsidR="00B7572A" w:rsidRDefault="00B7572A" w:rsidP="00DC087D">
      <w:pPr>
        <w:tabs>
          <w:tab w:val="left" w:pos="3524"/>
        </w:tabs>
        <w:ind w:hanging="284"/>
      </w:pPr>
      <w:r>
        <w:tab/>
      </w:r>
    </w:p>
    <w:tbl>
      <w:tblPr>
        <w:tblpPr w:leftFromText="180" w:rightFromText="180" w:bottomFromText="200" w:vertAnchor="text" w:horzAnchor="margin" w:tblpXSpec="right" w:tblpYSpec="top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294"/>
      </w:tblGrid>
      <w:tr w:rsidR="00B7572A" w:rsidTr="003C6449">
        <w:trPr>
          <w:trHeight w:val="282"/>
        </w:trPr>
        <w:tc>
          <w:tcPr>
            <w:tcW w:w="3294" w:type="dxa"/>
          </w:tcPr>
          <w:p w:rsidR="00B7572A" w:rsidRDefault="00B7572A" w:rsidP="003C6449">
            <w:pPr>
              <w:pStyle w:val="NoSpacing"/>
              <w:spacing w:line="276" w:lineRule="auto"/>
              <w:ind w:hanging="284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7572A" w:rsidRDefault="00B7572A" w:rsidP="003C6449">
            <w:pPr>
              <w:pStyle w:val="NoSpacing"/>
              <w:spacing w:line="276" w:lineRule="auto"/>
              <w:ind w:hanging="284"/>
              <w:jc w:val="right"/>
              <w:rPr>
                <w:b/>
                <w:sz w:val="28"/>
                <w:szCs w:val="28"/>
              </w:rPr>
            </w:pPr>
          </w:p>
        </w:tc>
      </w:tr>
      <w:tr w:rsidR="00B7572A" w:rsidTr="003C6449">
        <w:trPr>
          <w:trHeight w:val="282"/>
        </w:trPr>
        <w:tc>
          <w:tcPr>
            <w:tcW w:w="3294" w:type="dxa"/>
          </w:tcPr>
          <w:p w:rsidR="00B7572A" w:rsidRDefault="00B7572A" w:rsidP="003C6449">
            <w:pPr>
              <w:pStyle w:val="NoSpacing"/>
              <w:spacing w:line="276" w:lineRule="auto"/>
              <w:ind w:hanging="284"/>
              <w:jc w:val="right"/>
              <w:rPr>
                <w:b/>
                <w:sz w:val="28"/>
                <w:szCs w:val="28"/>
              </w:rPr>
            </w:pPr>
          </w:p>
          <w:p w:rsidR="00B7572A" w:rsidRDefault="00B7572A" w:rsidP="003C6449">
            <w:pPr>
              <w:pStyle w:val="NoSpacing"/>
              <w:spacing w:line="276" w:lineRule="auto"/>
              <w:ind w:hanging="284"/>
              <w:jc w:val="right"/>
              <w:rPr>
                <w:b/>
                <w:sz w:val="28"/>
                <w:szCs w:val="28"/>
              </w:rPr>
            </w:pPr>
          </w:p>
        </w:tc>
      </w:tr>
      <w:tr w:rsidR="00B7572A" w:rsidTr="003C6449">
        <w:trPr>
          <w:trHeight w:val="282"/>
        </w:trPr>
        <w:tc>
          <w:tcPr>
            <w:tcW w:w="3294" w:type="dxa"/>
          </w:tcPr>
          <w:p w:rsidR="00B7572A" w:rsidRDefault="00B7572A" w:rsidP="003C6449">
            <w:pPr>
              <w:pStyle w:val="NoSpacing"/>
              <w:spacing w:line="276" w:lineRule="auto"/>
              <w:ind w:hanging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B7572A" w:rsidRDefault="00B7572A" w:rsidP="00DC087D">
      <w:pPr>
        <w:tabs>
          <w:tab w:val="left" w:pos="3524"/>
        </w:tabs>
        <w:ind w:hanging="284"/>
      </w:pPr>
    </w:p>
    <w:p w:rsidR="00B7572A" w:rsidRDefault="00B7572A" w:rsidP="00DC087D">
      <w:pPr>
        <w:ind w:hanging="284"/>
      </w:pPr>
    </w:p>
    <w:p w:rsidR="00B7572A" w:rsidRDefault="00B7572A" w:rsidP="00DC087D">
      <w:pPr>
        <w:ind w:hanging="284"/>
      </w:pPr>
    </w:p>
    <w:p w:rsidR="00B7572A" w:rsidRDefault="00B7572A" w:rsidP="00DC087D">
      <w:pPr>
        <w:ind w:hanging="284"/>
      </w:pPr>
    </w:p>
    <w:p w:rsidR="00B7572A" w:rsidRDefault="00B7572A"/>
    <w:sectPr w:rsidR="00B7572A" w:rsidSect="0046119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87D"/>
    <w:rsid w:val="000010DD"/>
    <w:rsid w:val="00033D8A"/>
    <w:rsid w:val="000E5D09"/>
    <w:rsid w:val="000E5E3D"/>
    <w:rsid w:val="000F6BC2"/>
    <w:rsid w:val="00113D8B"/>
    <w:rsid w:val="001377BC"/>
    <w:rsid w:val="00140294"/>
    <w:rsid w:val="001E7753"/>
    <w:rsid w:val="00221284"/>
    <w:rsid w:val="0022475B"/>
    <w:rsid w:val="0022600A"/>
    <w:rsid w:val="0028094A"/>
    <w:rsid w:val="00282F11"/>
    <w:rsid w:val="002A1241"/>
    <w:rsid w:val="003263F6"/>
    <w:rsid w:val="00396D3B"/>
    <w:rsid w:val="003B3253"/>
    <w:rsid w:val="003B671F"/>
    <w:rsid w:val="003C6449"/>
    <w:rsid w:val="00450722"/>
    <w:rsid w:val="0046119A"/>
    <w:rsid w:val="00462B5F"/>
    <w:rsid w:val="004850F6"/>
    <w:rsid w:val="004E4ACB"/>
    <w:rsid w:val="004F1F2E"/>
    <w:rsid w:val="00504B71"/>
    <w:rsid w:val="005B4D92"/>
    <w:rsid w:val="005E75DE"/>
    <w:rsid w:val="005F05A0"/>
    <w:rsid w:val="0061410D"/>
    <w:rsid w:val="00614817"/>
    <w:rsid w:val="006C193C"/>
    <w:rsid w:val="006D6060"/>
    <w:rsid w:val="006D6A7E"/>
    <w:rsid w:val="006E5245"/>
    <w:rsid w:val="00711262"/>
    <w:rsid w:val="0072373C"/>
    <w:rsid w:val="00736CA0"/>
    <w:rsid w:val="00792B07"/>
    <w:rsid w:val="00804B16"/>
    <w:rsid w:val="008406B3"/>
    <w:rsid w:val="00853AAF"/>
    <w:rsid w:val="008842CB"/>
    <w:rsid w:val="008925D3"/>
    <w:rsid w:val="00912474"/>
    <w:rsid w:val="0098265B"/>
    <w:rsid w:val="00982CF6"/>
    <w:rsid w:val="009B2BAE"/>
    <w:rsid w:val="009C2081"/>
    <w:rsid w:val="00A03DF0"/>
    <w:rsid w:val="00A3564E"/>
    <w:rsid w:val="00A41F68"/>
    <w:rsid w:val="00AA7A10"/>
    <w:rsid w:val="00AB31C6"/>
    <w:rsid w:val="00AD5A70"/>
    <w:rsid w:val="00B171D5"/>
    <w:rsid w:val="00B51F92"/>
    <w:rsid w:val="00B63BB0"/>
    <w:rsid w:val="00B7572A"/>
    <w:rsid w:val="00BA3F79"/>
    <w:rsid w:val="00BE4BBB"/>
    <w:rsid w:val="00C86ADD"/>
    <w:rsid w:val="00CA0607"/>
    <w:rsid w:val="00CB4E09"/>
    <w:rsid w:val="00D87E09"/>
    <w:rsid w:val="00DC087D"/>
    <w:rsid w:val="00E306E8"/>
    <w:rsid w:val="00E33287"/>
    <w:rsid w:val="00E52F24"/>
    <w:rsid w:val="00E81DF2"/>
    <w:rsid w:val="00EB010B"/>
    <w:rsid w:val="00EB1D1E"/>
    <w:rsid w:val="00EC48C6"/>
    <w:rsid w:val="00EC5A7E"/>
    <w:rsid w:val="00F706B3"/>
    <w:rsid w:val="00F95B67"/>
    <w:rsid w:val="00FA5F86"/>
    <w:rsid w:val="00FA6110"/>
    <w:rsid w:val="00FB1CF3"/>
    <w:rsid w:val="00FB7682"/>
    <w:rsid w:val="00FC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7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C087D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C087D"/>
    <w:pPr>
      <w:widowControl w:val="0"/>
    </w:pPr>
    <w:rPr>
      <w:rFonts w:eastAsia="Times New Roman"/>
      <w:sz w:val="24"/>
      <w:szCs w:val="20"/>
    </w:rPr>
  </w:style>
  <w:style w:type="paragraph" w:customStyle="1" w:styleId="p3">
    <w:name w:val="p3"/>
    <w:basedOn w:val="Normal"/>
    <w:uiPriority w:val="99"/>
    <w:rsid w:val="00DC087D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Normal"/>
    <w:uiPriority w:val="99"/>
    <w:rsid w:val="00DC087D"/>
    <w:pPr>
      <w:spacing w:before="100" w:beforeAutospacing="1" w:after="100" w:afterAutospacing="1"/>
    </w:pPr>
    <w:rPr>
      <w:sz w:val="18"/>
      <w:szCs w:val="18"/>
    </w:rPr>
  </w:style>
  <w:style w:type="character" w:styleId="Emphasis">
    <w:name w:val="Emphasis"/>
    <w:basedOn w:val="DefaultParagraphFont"/>
    <w:uiPriority w:val="99"/>
    <w:qFormat/>
    <w:rsid w:val="00DC087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81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DF2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171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05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15</Pages>
  <Words>4497</Words>
  <Characters>25636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Карина</dc:creator>
  <cp:keywords/>
  <dc:description/>
  <cp:lastModifiedBy>Acer</cp:lastModifiedBy>
  <cp:revision>5</cp:revision>
  <cp:lastPrinted>2011-11-21T13:36:00Z</cp:lastPrinted>
  <dcterms:created xsi:type="dcterms:W3CDTF">2013-09-23T06:38:00Z</dcterms:created>
  <dcterms:modified xsi:type="dcterms:W3CDTF">2013-09-24T12:43:00Z</dcterms:modified>
</cp:coreProperties>
</file>